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F6" w:rsidRDefault="00A85BF6">
      <w:pPr>
        <w:pStyle w:val="Unnamed"/>
        <w:spacing w:before="0" w:after="0"/>
        <w:ind w:firstLine="0"/>
        <w:jc w:val="center"/>
        <w:rPr>
          <w:b/>
          <w:sz w:val="44"/>
          <w:szCs w:val="28"/>
        </w:rPr>
      </w:pPr>
      <w:bookmarkStart w:id="0" w:name="_GoBack"/>
      <w:bookmarkEnd w:id="0"/>
      <w:r>
        <w:rPr>
          <w:b/>
          <w:sz w:val="44"/>
          <w:szCs w:val="28"/>
        </w:rPr>
        <w:t xml:space="preserve">OBEC </w:t>
      </w:r>
      <w:r>
        <w:rPr>
          <w:b/>
          <w:i/>
          <w:sz w:val="44"/>
          <w:szCs w:val="28"/>
        </w:rPr>
        <w:t>TOJICE</w:t>
      </w:r>
    </w:p>
    <w:p w:rsidR="00A85BF6" w:rsidRPr="0002181A" w:rsidRDefault="00A85BF6">
      <w:pPr>
        <w:pStyle w:val="NormalWeb"/>
        <w:jc w:val="center"/>
        <w:rPr>
          <w:b/>
          <w:sz w:val="32"/>
        </w:rPr>
      </w:pPr>
      <w:r w:rsidRPr="0002181A">
        <w:rPr>
          <w:b/>
          <w:sz w:val="32"/>
        </w:rPr>
        <w:t>TOJICE   4</w:t>
      </w:r>
    </w:p>
    <w:p w:rsidR="00A85BF6" w:rsidRPr="0002181A" w:rsidRDefault="00A85BF6">
      <w:pPr>
        <w:pStyle w:val="NormalWeb"/>
        <w:jc w:val="center"/>
        <w:rPr>
          <w:b/>
          <w:sz w:val="32"/>
        </w:rPr>
      </w:pPr>
      <w:r w:rsidRPr="0002181A">
        <w:rPr>
          <w:b/>
          <w:sz w:val="32"/>
        </w:rPr>
        <w:t xml:space="preserve">335 01 </w:t>
      </w:r>
      <w:r>
        <w:rPr>
          <w:b/>
          <w:sz w:val="32"/>
        </w:rPr>
        <w:t xml:space="preserve"> </w:t>
      </w:r>
      <w:r w:rsidRPr="0002181A">
        <w:rPr>
          <w:b/>
          <w:sz w:val="32"/>
        </w:rPr>
        <w:t>NEPOMUK</w:t>
      </w:r>
      <w:r w:rsidRPr="0002181A">
        <w:rPr>
          <w:b/>
          <w:i/>
          <w:sz w:val="32"/>
        </w:rPr>
        <w:t xml:space="preserve"> </w:t>
      </w:r>
      <w:r>
        <w:rPr>
          <w:b/>
          <w:sz w:val="32"/>
        </w:rPr>
        <w:t xml:space="preserve"> 1</w:t>
      </w:r>
    </w:p>
    <w:p w:rsidR="00A85BF6" w:rsidRDefault="00A85BF6">
      <w:pPr>
        <w:pStyle w:val="Unnamed"/>
        <w:spacing w:before="0" w:after="0"/>
        <w:ind w:firstLine="0"/>
        <w:jc w:val="center"/>
        <w:rPr>
          <w:b/>
          <w:sz w:val="28"/>
          <w:szCs w:val="28"/>
        </w:rPr>
      </w:pPr>
    </w:p>
    <w:p w:rsidR="00A85BF6" w:rsidRDefault="00A85BF6">
      <w:pPr>
        <w:pStyle w:val="Unnamed"/>
        <w:spacing w:before="0" w:after="0"/>
        <w:ind w:firstLine="0"/>
        <w:jc w:val="center"/>
        <w:rPr>
          <w:b/>
          <w:sz w:val="28"/>
          <w:szCs w:val="28"/>
        </w:rPr>
      </w:pPr>
    </w:p>
    <w:p w:rsidR="00A85BF6" w:rsidRDefault="00A85BF6">
      <w:pPr>
        <w:pStyle w:val="NormalWeb"/>
      </w:pPr>
      <w:r>
        <w:t>¨</w:t>
      </w:r>
    </w:p>
    <w:p w:rsidR="00A85BF6" w:rsidRDefault="00A85BF6">
      <w:pPr>
        <w:pStyle w:val="NormalWeb"/>
      </w:pPr>
    </w:p>
    <w:p w:rsidR="00A85BF6" w:rsidRDefault="00A85BF6">
      <w:pPr>
        <w:pStyle w:val="NormalWeb"/>
      </w:pPr>
    </w:p>
    <w:p w:rsidR="00A85BF6" w:rsidRDefault="00A85BF6">
      <w:pPr>
        <w:pStyle w:val="NormalWeb"/>
      </w:pPr>
    </w:p>
    <w:p w:rsidR="00A85BF6" w:rsidRDefault="00A85BF6">
      <w:pPr>
        <w:pStyle w:val="NormalWeb"/>
      </w:pPr>
    </w:p>
    <w:p w:rsidR="00A85BF6" w:rsidRDefault="00A85BF6">
      <w:pPr>
        <w:pStyle w:val="NormalWeb"/>
      </w:pPr>
    </w:p>
    <w:p w:rsidR="00A85BF6" w:rsidRDefault="00A85BF6">
      <w:pPr>
        <w:pStyle w:val="NormalWeb"/>
      </w:pPr>
    </w:p>
    <w:p w:rsidR="00A85BF6" w:rsidRDefault="00A85BF6">
      <w:pPr>
        <w:pStyle w:val="NormalWeb"/>
      </w:pPr>
    </w:p>
    <w:p w:rsidR="00A85BF6" w:rsidRDefault="00A85BF6">
      <w:pPr>
        <w:pStyle w:val="Unnamed"/>
        <w:spacing w:before="0" w:after="0"/>
        <w:ind w:firstLine="0"/>
        <w:jc w:val="center"/>
        <w:rPr>
          <w:b/>
          <w:sz w:val="56"/>
          <w:szCs w:val="56"/>
        </w:rPr>
      </w:pPr>
      <w:r w:rsidRPr="002E062F">
        <w:rPr>
          <w:b/>
          <w:sz w:val="56"/>
          <w:szCs w:val="56"/>
        </w:rPr>
        <w:t>Spisový řád</w:t>
      </w:r>
    </w:p>
    <w:p w:rsidR="00A85BF6" w:rsidRDefault="00A85BF6">
      <w:pPr>
        <w:pStyle w:val="Unnamed"/>
        <w:spacing w:before="0" w:after="0"/>
        <w:ind w:firstLine="0"/>
        <w:jc w:val="center"/>
        <w:rPr>
          <w:b/>
          <w:sz w:val="56"/>
          <w:szCs w:val="56"/>
        </w:rPr>
      </w:pPr>
    </w:p>
    <w:p w:rsidR="00A85BF6" w:rsidRPr="002E062F" w:rsidRDefault="00A85BF6">
      <w:pPr>
        <w:pStyle w:val="Unnamed"/>
        <w:spacing w:before="0" w:after="0"/>
        <w:ind w:firstLine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platný od  01. 01. 2022</w:t>
      </w:r>
      <w:r w:rsidRPr="002E062F">
        <w:rPr>
          <w:sz w:val="56"/>
          <w:szCs w:val="56"/>
        </w:rPr>
        <w:br w:type="page"/>
      </w:r>
    </w:p>
    <w:p w:rsidR="00A85BF6" w:rsidRDefault="00A85BF6">
      <w:pPr>
        <w:pStyle w:val="Unnamed"/>
        <w:spacing w:before="0" w:after="0"/>
        <w:ind w:firstLine="0"/>
        <w:rPr>
          <w:b/>
          <w:sz w:val="32"/>
        </w:rPr>
      </w:pPr>
      <w:r>
        <w:rPr>
          <w:b/>
          <w:sz w:val="32"/>
        </w:rPr>
        <w:t>Obsah</w:t>
      </w:r>
    </w:p>
    <w:p w:rsidR="00A85BF6" w:rsidRDefault="00A85BF6">
      <w:pPr>
        <w:pStyle w:val="TOCHeading"/>
      </w:pPr>
    </w:p>
    <w:p w:rsidR="00A85BF6" w:rsidRDefault="00A85BF6">
      <w:pPr>
        <w:pStyle w:val="TOC1"/>
        <w:rPr>
          <w:rFonts w:ascii="Calibri" w:hAnsi="Calibri"/>
          <w:b/>
          <w:sz w:val="22"/>
          <w:szCs w:val="22"/>
        </w:rPr>
      </w:pPr>
      <w:r>
        <w:rPr>
          <w:rStyle w:val="Odkaznarejstk"/>
          <w:b/>
          <w:webHidden/>
        </w:rPr>
        <w:fldChar w:fldCharType="begin"/>
      </w:r>
      <w:r>
        <w:rPr>
          <w:rStyle w:val="Odkaznarejstk"/>
          <w:b/>
          <w:webHidden/>
        </w:rPr>
        <w:instrText>TOC \z \o "1-3" \u \h</w:instrText>
      </w:r>
      <w:r>
        <w:rPr>
          <w:rStyle w:val="Odkaznarejstk"/>
          <w:b/>
          <w:webHidden/>
        </w:rPr>
        <w:fldChar w:fldCharType="separate"/>
      </w:r>
      <w:hyperlink w:anchor="_Toc484592460">
        <w:r>
          <w:rPr>
            <w:rStyle w:val="Odkaznarejstk"/>
            <w:b/>
            <w:webHidden/>
          </w:rPr>
          <w:t>1.</w:t>
        </w:r>
        <w:r>
          <w:rPr>
            <w:rStyle w:val="Odkaznarejstk"/>
            <w:rFonts w:ascii="Calibri" w:hAnsi="Calibri"/>
            <w:b/>
            <w:sz w:val="22"/>
            <w:szCs w:val="22"/>
          </w:rPr>
          <w:tab/>
        </w:r>
        <w:r>
          <w:rPr>
            <w:rStyle w:val="Odkaznarejstk"/>
            <w:b/>
          </w:rPr>
          <w:t>Úvodní ustanovení</w:t>
        </w:r>
        <w:r>
          <w:rPr>
            <w:webHidden/>
          </w:rPr>
          <w:fldChar w:fldCharType="begin"/>
        </w:r>
        <w:r>
          <w:rPr>
            <w:webHidden/>
          </w:rPr>
          <w:instrText>PAGEREF _Toc484592460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webHidden/>
          </w:rPr>
          <w:fldChar w:fldCharType="end"/>
        </w:r>
      </w:hyperlink>
    </w:p>
    <w:p w:rsidR="00A85BF6" w:rsidRDefault="00A85BF6">
      <w:pPr>
        <w:pStyle w:val="TOC1"/>
        <w:rPr>
          <w:rFonts w:ascii="Calibri" w:hAnsi="Calibri"/>
          <w:b/>
          <w:sz w:val="22"/>
          <w:szCs w:val="22"/>
        </w:rPr>
      </w:pPr>
      <w:hyperlink w:anchor="_Toc484592461">
        <w:r>
          <w:rPr>
            <w:rStyle w:val="Odkaznarejstk"/>
            <w:b/>
            <w:webHidden/>
          </w:rPr>
          <w:t>2.</w:t>
        </w:r>
        <w:r>
          <w:rPr>
            <w:rStyle w:val="Odkaznarejstk"/>
            <w:rFonts w:ascii="Calibri" w:hAnsi="Calibri"/>
            <w:b/>
            <w:sz w:val="22"/>
            <w:szCs w:val="22"/>
          </w:rPr>
          <w:tab/>
        </w:r>
        <w:r>
          <w:rPr>
            <w:rStyle w:val="Odkaznarejstk"/>
            <w:b/>
          </w:rPr>
          <w:t>Příjem dokumentů</w:t>
        </w:r>
        <w:r>
          <w:rPr>
            <w:webHidden/>
          </w:rPr>
          <w:fldChar w:fldCharType="begin"/>
        </w:r>
        <w:r>
          <w:rPr>
            <w:webHidden/>
          </w:rPr>
          <w:instrText>PAGEREF _Toc484592461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webHidden/>
          </w:rPr>
          <w:fldChar w:fldCharType="end"/>
        </w:r>
      </w:hyperlink>
    </w:p>
    <w:p w:rsidR="00A85BF6" w:rsidRDefault="00A85BF6">
      <w:pPr>
        <w:pStyle w:val="TOC1"/>
        <w:rPr>
          <w:rFonts w:ascii="Calibri" w:hAnsi="Calibri"/>
          <w:b/>
          <w:sz w:val="22"/>
          <w:szCs w:val="22"/>
        </w:rPr>
      </w:pPr>
      <w:hyperlink w:anchor="_Toc484592462">
        <w:r>
          <w:rPr>
            <w:rStyle w:val="Odkaznarejstk"/>
            <w:b/>
            <w:webHidden/>
          </w:rPr>
          <w:t>3.</w:t>
        </w:r>
        <w:r>
          <w:rPr>
            <w:rStyle w:val="Odkaznarejstk"/>
            <w:rFonts w:ascii="Calibri" w:hAnsi="Calibri"/>
            <w:b/>
            <w:sz w:val="22"/>
            <w:szCs w:val="22"/>
          </w:rPr>
          <w:tab/>
        </w:r>
        <w:r>
          <w:rPr>
            <w:rStyle w:val="Odkaznarejstk"/>
            <w:b/>
          </w:rPr>
          <w:t>Evidence dokumentů</w:t>
        </w:r>
        <w:r>
          <w:rPr>
            <w:webHidden/>
          </w:rPr>
          <w:fldChar w:fldCharType="begin"/>
        </w:r>
        <w:r>
          <w:rPr>
            <w:webHidden/>
          </w:rPr>
          <w:instrText>PAGEREF _Toc484592462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webHidden/>
          </w:rPr>
          <w:fldChar w:fldCharType="end"/>
        </w:r>
      </w:hyperlink>
    </w:p>
    <w:p w:rsidR="00A85BF6" w:rsidRDefault="00A85BF6">
      <w:pPr>
        <w:pStyle w:val="TOC1"/>
        <w:rPr>
          <w:rFonts w:ascii="Calibri" w:hAnsi="Calibri"/>
          <w:b/>
          <w:sz w:val="22"/>
          <w:szCs w:val="22"/>
        </w:rPr>
      </w:pPr>
      <w:hyperlink w:anchor="_Toc484592463">
        <w:r>
          <w:rPr>
            <w:rStyle w:val="Odkaznarejstk"/>
            <w:b/>
            <w:webHidden/>
          </w:rPr>
          <w:t>4.</w:t>
        </w:r>
        <w:r>
          <w:rPr>
            <w:rStyle w:val="Odkaznarejstk"/>
            <w:rFonts w:ascii="Calibri" w:hAnsi="Calibri"/>
            <w:b/>
            <w:sz w:val="22"/>
            <w:szCs w:val="22"/>
          </w:rPr>
          <w:tab/>
        </w:r>
        <w:r>
          <w:rPr>
            <w:rStyle w:val="Odkaznarejstk"/>
            <w:b/>
          </w:rPr>
          <w:t>Rozdělování a oběh dokumentů</w:t>
        </w:r>
        <w:r>
          <w:rPr>
            <w:webHidden/>
          </w:rPr>
          <w:fldChar w:fldCharType="begin"/>
        </w:r>
        <w:r>
          <w:rPr>
            <w:webHidden/>
          </w:rPr>
          <w:instrText>PAGEREF _Toc484592463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webHidden/>
          </w:rPr>
          <w:fldChar w:fldCharType="end"/>
        </w:r>
      </w:hyperlink>
    </w:p>
    <w:p w:rsidR="00A85BF6" w:rsidRDefault="00A85BF6">
      <w:pPr>
        <w:pStyle w:val="TOC1"/>
        <w:rPr>
          <w:rFonts w:ascii="Calibri" w:hAnsi="Calibri"/>
          <w:b/>
          <w:sz w:val="22"/>
          <w:szCs w:val="22"/>
        </w:rPr>
      </w:pPr>
      <w:hyperlink w:anchor="_Toc484592464">
        <w:r>
          <w:rPr>
            <w:rStyle w:val="Odkaznarejstk"/>
            <w:b/>
            <w:webHidden/>
          </w:rPr>
          <w:t>5.</w:t>
        </w:r>
        <w:r>
          <w:rPr>
            <w:rStyle w:val="Odkaznarejstk"/>
            <w:rFonts w:ascii="Calibri" w:hAnsi="Calibri"/>
            <w:b/>
            <w:sz w:val="22"/>
            <w:szCs w:val="22"/>
          </w:rPr>
          <w:tab/>
        </w:r>
        <w:r>
          <w:rPr>
            <w:rStyle w:val="Odkaznarejstk"/>
            <w:b/>
          </w:rPr>
          <w:t>Vyřizování dokumentů</w:t>
        </w:r>
        <w:r>
          <w:rPr>
            <w:webHidden/>
          </w:rPr>
          <w:fldChar w:fldCharType="begin"/>
        </w:r>
        <w:r>
          <w:rPr>
            <w:webHidden/>
          </w:rPr>
          <w:instrText>PAGEREF _Toc484592464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webHidden/>
          </w:rPr>
          <w:fldChar w:fldCharType="end"/>
        </w:r>
      </w:hyperlink>
    </w:p>
    <w:p w:rsidR="00A85BF6" w:rsidRDefault="00A85BF6">
      <w:pPr>
        <w:pStyle w:val="TOC1"/>
        <w:rPr>
          <w:rFonts w:ascii="Calibri" w:hAnsi="Calibri"/>
          <w:b/>
          <w:sz w:val="22"/>
          <w:szCs w:val="22"/>
        </w:rPr>
      </w:pPr>
      <w:hyperlink w:anchor="_Toc484592465">
        <w:r>
          <w:rPr>
            <w:rStyle w:val="Odkaznarejstk"/>
            <w:b/>
            <w:webHidden/>
          </w:rPr>
          <w:t>6.</w:t>
        </w:r>
        <w:r>
          <w:rPr>
            <w:rStyle w:val="Odkaznarejstk"/>
            <w:rFonts w:ascii="Calibri" w:hAnsi="Calibri"/>
            <w:b/>
            <w:sz w:val="22"/>
            <w:szCs w:val="22"/>
          </w:rPr>
          <w:tab/>
        </w:r>
        <w:r>
          <w:rPr>
            <w:rStyle w:val="Odkaznarejstk"/>
            <w:b/>
          </w:rPr>
          <w:t>Vyhotovování dokumentů</w:t>
        </w:r>
        <w:r>
          <w:rPr>
            <w:webHidden/>
          </w:rPr>
          <w:fldChar w:fldCharType="begin"/>
        </w:r>
        <w:r>
          <w:rPr>
            <w:webHidden/>
          </w:rPr>
          <w:instrText>PAGEREF _Toc484592465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webHidden/>
          </w:rPr>
          <w:fldChar w:fldCharType="end"/>
        </w:r>
      </w:hyperlink>
    </w:p>
    <w:p w:rsidR="00A85BF6" w:rsidRDefault="00A85BF6">
      <w:pPr>
        <w:pStyle w:val="TOC1"/>
        <w:rPr>
          <w:rFonts w:ascii="Calibri" w:hAnsi="Calibri"/>
          <w:b/>
          <w:sz w:val="22"/>
          <w:szCs w:val="22"/>
        </w:rPr>
      </w:pPr>
      <w:hyperlink w:anchor="_Toc484592466">
        <w:r>
          <w:rPr>
            <w:rStyle w:val="Odkaznarejstk"/>
            <w:b/>
            <w:webHidden/>
          </w:rPr>
          <w:t>7.</w:t>
        </w:r>
        <w:r>
          <w:rPr>
            <w:rStyle w:val="Odkaznarejstk"/>
            <w:rFonts w:ascii="Calibri" w:hAnsi="Calibri"/>
            <w:b/>
            <w:sz w:val="22"/>
            <w:szCs w:val="22"/>
          </w:rPr>
          <w:tab/>
        </w:r>
        <w:r>
          <w:rPr>
            <w:rStyle w:val="Odkaznarejstk"/>
            <w:b/>
          </w:rPr>
          <w:t>Podepisování dokumentů a užívání razítek</w:t>
        </w:r>
        <w:r>
          <w:rPr>
            <w:webHidden/>
          </w:rPr>
          <w:fldChar w:fldCharType="begin"/>
        </w:r>
        <w:r>
          <w:rPr>
            <w:webHidden/>
          </w:rPr>
          <w:instrText>PAGEREF _Toc484592466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webHidden/>
          </w:rPr>
          <w:fldChar w:fldCharType="end"/>
        </w:r>
      </w:hyperlink>
    </w:p>
    <w:p w:rsidR="00A85BF6" w:rsidRDefault="00A85BF6">
      <w:pPr>
        <w:pStyle w:val="TOC1"/>
        <w:rPr>
          <w:rFonts w:ascii="Calibri" w:hAnsi="Calibri"/>
          <w:b/>
          <w:sz w:val="22"/>
          <w:szCs w:val="22"/>
        </w:rPr>
      </w:pPr>
      <w:hyperlink w:anchor="_Toc484592467">
        <w:r>
          <w:rPr>
            <w:rStyle w:val="Odkaznarejstk"/>
            <w:b/>
            <w:webHidden/>
          </w:rPr>
          <w:t>8.</w:t>
        </w:r>
        <w:r>
          <w:rPr>
            <w:rStyle w:val="Odkaznarejstk"/>
            <w:rFonts w:ascii="Calibri" w:hAnsi="Calibri"/>
            <w:b/>
            <w:sz w:val="22"/>
            <w:szCs w:val="22"/>
          </w:rPr>
          <w:tab/>
        </w:r>
        <w:r>
          <w:rPr>
            <w:rStyle w:val="Odkaznarejstk"/>
            <w:b/>
          </w:rPr>
          <w:t>Odesílání dokumentů</w:t>
        </w:r>
        <w:r>
          <w:rPr>
            <w:webHidden/>
          </w:rPr>
          <w:fldChar w:fldCharType="begin"/>
        </w:r>
        <w:r>
          <w:rPr>
            <w:webHidden/>
          </w:rPr>
          <w:instrText>PAGEREF _Toc484592467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webHidden/>
          </w:rPr>
          <w:fldChar w:fldCharType="end"/>
        </w:r>
      </w:hyperlink>
    </w:p>
    <w:p w:rsidR="00A85BF6" w:rsidRDefault="00A85BF6">
      <w:pPr>
        <w:pStyle w:val="TOC1"/>
        <w:rPr>
          <w:rFonts w:ascii="Calibri" w:hAnsi="Calibri"/>
          <w:b/>
          <w:sz w:val="22"/>
          <w:szCs w:val="22"/>
        </w:rPr>
      </w:pPr>
      <w:hyperlink w:anchor="_Toc484592468">
        <w:r>
          <w:rPr>
            <w:rStyle w:val="Odkaznarejstk"/>
            <w:b/>
            <w:webHidden/>
          </w:rPr>
          <w:t>9.</w:t>
        </w:r>
        <w:r>
          <w:rPr>
            <w:rStyle w:val="Odkaznarejstk"/>
            <w:rFonts w:ascii="Calibri" w:hAnsi="Calibri"/>
            <w:b/>
            <w:sz w:val="22"/>
            <w:szCs w:val="22"/>
          </w:rPr>
          <w:tab/>
        </w:r>
        <w:r>
          <w:rPr>
            <w:rStyle w:val="Odkaznarejstk"/>
            <w:b/>
          </w:rPr>
          <w:t>Ukládání dokumentů</w:t>
        </w:r>
        <w:r>
          <w:rPr>
            <w:webHidden/>
          </w:rPr>
          <w:fldChar w:fldCharType="begin"/>
        </w:r>
        <w:r>
          <w:rPr>
            <w:webHidden/>
          </w:rPr>
          <w:instrText>PAGEREF _Toc484592468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webHidden/>
          </w:rPr>
          <w:fldChar w:fldCharType="end"/>
        </w:r>
      </w:hyperlink>
    </w:p>
    <w:p w:rsidR="00A85BF6" w:rsidRDefault="00A85BF6">
      <w:pPr>
        <w:pStyle w:val="TOC1"/>
        <w:rPr>
          <w:rFonts w:ascii="Calibri" w:hAnsi="Calibri"/>
          <w:b/>
          <w:sz w:val="22"/>
          <w:szCs w:val="22"/>
        </w:rPr>
      </w:pPr>
      <w:hyperlink w:anchor="_Toc484592469">
        <w:r>
          <w:rPr>
            <w:rStyle w:val="Odkaznarejstk"/>
            <w:b/>
            <w:webHidden/>
          </w:rPr>
          <w:t>10.</w:t>
        </w:r>
        <w:r>
          <w:rPr>
            <w:rStyle w:val="Odkaznarejstk"/>
            <w:rFonts w:ascii="Calibri" w:hAnsi="Calibri"/>
            <w:b/>
            <w:sz w:val="22"/>
            <w:szCs w:val="22"/>
          </w:rPr>
          <w:tab/>
        </w:r>
        <w:r>
          <w:rPr>
            <w:rStyle w:val="Odkaznarejstk"/>
            <w:b/>
          </w:rPr>
          <w:t>Vyřazování dokumentů</w:t>
        </w:r>
        <w:r>
          <w:rPr>
            <w:webHidden/>
          </w:rPr>
          <w:fldChar w:fldCharType="begin"/>
        </w:r>
        <w:r>
          <w:rPr>
            <w:webHidden/>
          </w:rPr>
          <w:instrText>PAGEREF _Toc484592469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webHidden/>
          </w:rPr>
          <w:fldChar w:fldCharType="end"/>
        </w:r>
      </w:hyperlink>
    </w:p>
    <w:p w:rsidR="00A85BF6" w:rsidRDefault="00A85BF6">
      <w:pPr>
        <w:pStyle w:val="TOC1"/>
        <w:rPr>
          <w:b/>
        </w:rPr>
      </w:pPr>
      <w:hyperlink w:anchor="_Toc484592470">
        <w:r>
          <w:rPr>
            <w:rStyle w:val="Odkaznarejstk"/>
            <w:b/>
            <w:webHidden/>
          </w:rPr>
          <w:t>11.</w:t>
        </w:r>
        <w:r>
          <w:rPr>
            <w:rStyle w:val="Odkaznarejstk"/>
            <w:rFonts w:ascii="Calibri" w:hAnsi="Calibri"/>
            <w:b/>
            <w:sz w:val="22"/>
            <w:szCs w:val="22"/>
          </w:rPr>
          <w:tab/>
        </w:r>
        <w:r>
          <w:rPr>
            <w:rStyle w:val="Odkaznarejstk"/>
            <w:b/>
          </w:rPr>
          <w:t>Závěrečná ustanovení</w:t>
        </w:r>
        <w:r>
          <w:rPr>
            <w:webHidden/>
          </w:rPr>
          <w:fldChar w:fldCharType="begin"/>
        </w:r>
        <w:r>
          <w:rPr>
            <w:webHidden/>
          </w:rPr>
          <w:instrText>PAGEREF _Toc484592470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webHidden/>
          </w:rPr>
          <w:fldChar w:fldCharType="end"/>
        </w:r>
      </w:hyperlink>
    </w:p>
    <w:p w:rsidR="00A85BF6" w:rsidRDefault="00A85BF6">
      <w:pPr>
        <w:rPr>
          <w:b/>
        </w:rPr>
      </w:pPr>
      <w:r>
        <w:br w:type="page"/>
      </w:r>
    </w:p>
    <w:p w:rsidR="00A85BF6" w:rsidRDefault="00A85BF6">
      <w:pPr>
        <w:pStyle w:val="Heading1"/>
        <w:numPr>
          <w:ilvl w:val="0"/>
          <w:numId w:val="2"/>
        </w:numPr>
      </w:pPr>
      <w:bookmarkStart w:id="1" w:name="_Toc484592460"/>
      <w:r>
        <w:t>Úvodní ustanovení</w:t>
      </w:r>
      <w:r>
        <w:rPr>
          <w:rStyle w:val="Odkaznarejstk"/>
          <w:b w:val="0"/>
          <w:webHidden/>
        </w:rPr>
        <w:fldChar w:fldCharType="end"/>
      </w:r>
      <w:bookmarkEnd w:id="1"/>
    </w:p>
    <w:p w:rsidR="00A85BF6" w:rsidRDefault="00A85BF6">
      <w:pPr>
        <w:pStyle w:val="Heading1"/>
      </w:pPr>
    </w:p>
    <w:p w:rsidR="00A85BF6" w:rsidRDefault="00A85BF6"/>
    <w:p w:rsidR="00A85BF6" w:rsidRPr="008F6B25" w:rsidRDefault="00A85BF6">
      <w:pPr>
        <w:pStyle w:val="Styl1"/>
        <w:numPr>
          <w:ilvl w:val="1"/>
          <w:numId w:val="2"/>
        </w:numPr>
        <w:ind w:left="567" w:hanging="567"/>
        <w:rPr>
          <w:u w:val="single"/>
        </w:rPr>
      </w:pPr>
      <w:r>
        <w:t xml:space="preserve">V souladu s ustanovením § 110 odst. 4 písm. e) zákona č. 128/2000 Sb., o obcích (obecní zřízení), ve znění pozdějších předpisů  vydávám spisový řád. Účelem spisového řádu je zajistit provedení zákona č. 499/2004 Sb., o archivnictví a spisové službě a o změně některých zákonů, ve znění pozdějších předpisů a vyhlášky č. 259/2012 Sb., o podrobnostech výkonu spisové služby, ve znění pozdějších předpisů (dále jen „vyhláška“) v podmínkách Obecního úřadu </w:t>
      </w:r>
      <w:r w:rsidRPr="008F6B25">
        <w:t>TOJICE</w:t>
      </w:r>
      <w:r>
        <w:rPr>
          <w:i/>
        </w:rPr>
        <w:t>.</w:t>
      </w:r>
      <w:r>
        <w:t xml:space="preserve"> </w:t>
      </w:r>
      <w:r w:rsidRPr="008F6B25">
        <w:rPr>
          <w:u w:val="single"/>
        </w:rPr>
        <w:t>Spisový řád je závazný pro zaměstnance obecního úřad, pro starostu a místostarostu.</w:t>
      </w:r>
    </w:p>
    <w:p w:rsidR="00A85BF6" w:rsidRDefault="00A85BF6">
      <w:pPr>
        <w:pStyle w:val="Styl1"/>
        <w:numPr>
          <w:ilvl w:val="1"/>
          <w:numId w:val="2"/>
        </w:numPr>
        <w:ind w:left="567" w:hanging="567"/>
      </w:pPr>
      <w:r>
        <w:t>Spisovou službou se rozumí zajištění odborné správy dokumentů došlých a vzešlých z činnosti obce, popřípadě z činnosti jejích právních předchůdců, zahrnující jejich řádný příjem, evidenci, rozdělování, oběh, vyřizování, vyhotovování, podepisování, odesílání, ukládání a vyřazování ve skartačním řízení, a to včetně kontroly těchto činností.</w:t>
      </w:r>
    </w:p>
    <w:p w:rsidR="00A85BF6" w:rsidRDefault="00A85BF6">
      <w:pPr>
        <w:pStyle w:val="Styl1"/>
        <w:numPr>
          <w:ilvl w:val="1"/>
          <w:numId w:val="2"/>
        </w:numPr>
        <w:ind w:left="567" w:hanging="567"/>
      </w:pPr>
      <w:r>
        <w:t>Za dokument se považuje každá písemná, obrazová, zvuková, elektronická nebo jiná informace, ať již v podobě analogové či digitální.</w:t>
      </w:r>
    </w:p>
    <w:p w:rsidR="00A85BF6" w:rsidRDefault="00A85BF6">
      <w:pPr>
        <w:pStyle w:val="Styl1"/>
        <w:numPr>
          <w:ilvl w:val="1"/>
          <w:numId w:val="2"/>
        </w:numPr>
        <w:ind w:left="567" w:hanging="567"/>
        <w:rPr>
          <w:b/>
        </w:rPr>
      </w:pPr>
      <w:r>
        <w:t>Spisová služba se vykonává v listinné podobě.</w:t>
      </w:r>
    </w:p>
    <w:p w:rsidR="00A85BF6" w:rsidRDefault="00A85BF6">
      <w:pPr>
        <w:pStyle w:val="Heading1"/>
        <w:ind w:left="360"/>
        <w:jc w:val="left"/>
      </w:pPr>
    </w:p>
    <w:p w:rsidR="00A85BF6" w:rsidRDefault="00A85BF6">
      <w:pPr>
        <w:pStyle w:val="Heading1"/>
        <w:numPr>
          <w:ilvl w:val="0"/>
          <w:numId w:val="2"/>
        </w:numPr>
      </w:pPr>
      <w:bookmarkStart w:id="2" w:name="_Toc484592461"/>
      <w:r>
        <w:t>Příjem dokumentů</w:t>
      </w:r>
      <w:bookmarkEnd w:id="2"/>
    </w:p>
    <w:p w:rsidR="00A85BF6" w:rsidRDefault="00A85BF6"/>
    <w:p w:rsidR="00A85BF6" w:rsidRDefault="00A85BF6">
      <w:pPr>
        <w:pStyle w:val="Styl1"/>
        <w:numPr>
          <w:ilvl w:val="1"/>
          <w:numId w:val="2"/>
        </w:numPr>
        <w:ind w:left="567" w:hanging="567"/>
      </w:pPr>
      <w:r w:rsidRPr="008F6B25">
        <w:rPr>
          <w:u w:val="single"/>
        </w:rPr>
        <w:t xml:space="preserve">Doručené dokumenty se přijímají v podatelně, kterou je kancelář úřadu, a otevírá je osoba k tomu pověřená </w:t>
      </w:r>
      <w:r w:rsidRPr="008F6B25">
        <w:rPr>
          <w:i/>
          <w:u w:val="single"/>
        </w:rPr>
        <w:t>(starosta, místostarosta, účetní</w:t>
      </w:r>
      <w:r w:rsidRPr="008F6B25">
        <w:rPr>
          <w:u w:val="single"/>
        </w:rPr>
        <w:t>).</w:t>
      </w:r>
      <w:r>
        <w:t xml:space="preserve"> Podatelna na požádání potvrdí příjem dokumentu otiskem podacího razítka s uvedením data přijetí na kopii podání. Zprávy z datové schránky přijímá pouze starosta obce a předává je </w:t>
      </w:r>
      <w:r>
        <w:rPr>
          <w:i/>
        </w:rPr>
        <w:t>(uvést pověřenou osobu)</w:t>
      </w:r>
      <w:r>
        <w:t xml:space="preserve"> ke zpracování. Současně jsou datové zprávy uloženy na externí úložiště v ZFO formátu. </w:t>
      </w:r>
      <w:r>
        <w:rPr>
          <w:i/>
        </w:rPr>
        <w:t>V tomto případě je provedena autorizovaná konverze dokumentu pomocí ověřovací doložky pro převod dokumentu v digitální podobě do dokumentu v analogové podobě (viz příloha č. 2) podle § 24 odst. 2 vyhlášky / V tomto případě je provedena autorizovaná konverze dokumentu prostřednictvím portálu Czech Point.</w:t>
      </w:r>
    </w:p>
    <w:p w:rsidR="00A85BF6" w:rsidRDefault="00A85BF6">
      <w:pPr>
        <w:pStyle w:val="Styl1"/>
        <w:numPr>
          <w:ilvl w:val="1"/>
          <w:numId w:val="2"/>
        </w:numPr>
        <w:ind w:left="567" w:hanging="567"/>
      </w:pPr>
      <w:r>
        <w:t>Pokud je v adrese na obálce dokumentu uvedeno na prvním místě jméno a příjmení zaměstnance, předá se dotyčnému zásilka neotevřená. Zjistí-li adresát po otevření zásilky, že zásilka obsahuje dokument úředního charakteru, zabezpečí jeho dodatečné zaevidování. Pokud je dokument úředního charakteru doručen v digitální podobě přímo do e-mailové schránky adresáta, postupuje se obdobně, tj. vytiskne se a předá k zaevidování.</w:t>
      </w:r>
    </w:p>
    <w:p w:rsidR="00A85BF6" w:rsidRDefault="00A85BF6">
      <w:pPr>
        <w:pStyle w:val="Styl1"/>
        <w:numPr>
          <w:ilvl w:val="1"/>
          <w:numId w:val="2"/>
        </w:numPr>
        <w:ind w:left="567" w:hanging="567"/>
      </w:pPr>
      <w:r>
        <w:t>Dokument, případně obálka dokumentu, se opatří v den doručení otiskem podacího razítka a po zaevidování se předá k vyřízení; v případě dokumentů přijatých mimo obec a dokumentů vzniklých z podání učiněných ústně to platí obdobně.</w:t>
      </w:r>
    </w:p>
    <w:p w:rsidR="00A85BF6" w:rsidRDefault="00A85BF6">
      <w:pPr>
        <w:pStyle w:val="Styl1"/>
        <w:numPr>
          <w:ilvl w:val="1"/>
          <w:numId w:val="2"/>
        </w:numPr>
        <w:ind w:left="567" w:hanging="567"/>
      </w:pPr>
      <w:r>
        <w:t xml:space="preserve">Podací razítko (viz příloha č. 3) obsahuje: název obce, datum doručení </w:t>
      </w:r>
      <w:r>
        <w:rPr>
          <w:i/>
        </w:rPr>
        <w:t>(u podání, kde to ukládá zvláštní právní předpis se uvádí i čas doručení)</w:t>
      </w:r>
      <w:r>
        <w:t>, číslo jednací, počet listů a počet listů příloh nebo počet svazků příloh, u příloh v nelistinné podobě jejich počet a druh.</w:t>
      </w:r>
    </w:p>
    <w:p w:rsidR="00A85BF6" w:rsidRDefault="00A85BF6">
      <w:pPr>
        <w:pStyle w:val="Styl1"/>
        <w:numPr>
          <w:ilvl w:val="1"/>
          <w:numId w:val="2"/>
        </w:numPr>
        <w:ind w:left="567" w:hanging="567"/>
      </w:pPr>
      <w:r>
        <w:t xml:space="preserve">Číslo jednací obsahuje: zkratku označení obce, tj. </w:t>
      </w:r>
      <w:r>
        <w:rPr>
          <w:i/>
        </w:rPr>
        <w:t>(konkrétní značka)</w:t>
      </w:r>
      <w:r>
        <w:t>, pořadové číslo dokumentu v podacím deníku a označení kalendářního roku, v němž je dokument evidován.</w:t>
      </w:r>
    </w:p>
    <w:p w:rsidR="00A85BF6" w:rsidRDefault="00A85BF6">
      <w:pPr>
        <w:pStyle w:val="Styl1"/>
        <w:numPr>
          <w:ilvl w:val="1"/>
          <w:numId w:val="2"/>
        </w:numPr>
        <w:ind w:left="567" w:hanging="567"/>
      </w:pPr>
      <w:r>
        <w:t>Číslem jednacím se neoznačují a evidenci nepodléhají následující dokumenty:</w:t>
      </w:r>
    </w:p>
    <w:p w:rsidR="00A85BF6" w:rsidRDefault="00A85BF6">
      <w:pPr>
        <w:pStyle w:val="Styl1"/>
      </w:pPr>
    </w:p>
    <w:p w:rsidR="00A85BF6" w:rsidRDefault="00A85BF6">
      <w:pPr>
        <w:pStyle w:val="Styl2"/>
        <w:keepNext/>
        <w:widowControl/>
        <w:numPr>
          <w:ilvl w:val="0"/>
          <w:numId w:val="3"/>
        </w:numPr>
        <w:ind w:left="1349" w:hanging="357"/>
      </w:pPr>
      <w:r>
        <w:t>došlé:</w:t>
      </w:r>
    </w:p>
    <w:p w:rsidR="00A85BF6" w:rsidRDefault="00A85BF6">
      <w:pPr>
        <w:keepLines/>
        <w:numPr>
          <w:ilvl w:val="3"/>
          <w:numId w:val="1"/>
        </w:numPr>
        <w:tabs>
          <w:tab w:val="left" w:pos="567"/>
        </w:tabs>
        <w:spacing w:afterAutospacing="1"/>
        <w:ind w:left="2126" w:hanging="567"/>
        <w:jc w:val="both"/>
      </w:pPr>
      <w:r>
        <w:rPr>
          <w:rStyle w:val="Styl2Char"/>
        </w:rPr>
        <w:t>knihy, noviny, časopisy, sbírky zákonů, věstníky, normy, reklamní a nabídkové</w:t>
      </w:r>
      <w:r>
        <w:t xml:space="preserve"> tiskoviny, pozvánky (mimo pozvánek na služební jednání),</w:t>
      </w:r>
    </w:p>
    <w:p w:rsidR="00A85BF6" w:rsidRDefault="00A85BF6">
      <w:pPr>
        <w:pStyle w:val="Styl2"/>
        <w:numPr>
          <w:ilvl w:val="0"/>
          <w:numId w:val="3"/>
        </w:numPr>
      </w:pPr>
      <w:r>
        <w:t>vlastní:</w:t>
      </w:r>
    </w:p>
    <w:p w:rsidR="00A85BF6" w:rsidRDefault="00A85BF6">
      <w:pPr>
        <w:numPr>
          <w:ilvl w:val="3"/>
          <w:numId w:val="1"/>
        </w:numPr>
        <w:tabs>
          <w:tab w:val="left" w:pos="567"/>
        </w:tabs>
        <w:ind w:hanging="1320"/>
        <w:jc w:val="both"/>
      </w:pPr>
      <w:r>
        <w:t>koncepty, pomocné a interní dokumenty,</w:t>
      </w:r>
    </w:p>
    <w:p w:rsidR="00A85BF6" w:rsidRDefault="00A85BF6">
      <w:pPr>
        <w:numPr>
          <w:ilvl w:val="3"/>
          <w:numId w:val="1"/>
        </w:numPr>
        <w:tabs>
          <w:tab w:val="left" w:pos="567"/>
        </w:tabs>
        <w:ind w:left="2127" w:hanging="567"/>
        <w:jc w:val="both"/>
      </w:pPr>
      <w:r>
        <w:t>neschopenky, dovolenky, propustky a jiné materiály týkající se přítomnosti zaměstnanců,</w:t>
      </w:r>
    </w:p>
    <w:p w:rsidR="00A85BF6" w:rsidRDefault="00A85BF6">
      <w:pPr>
        <w:numPr>
          <w:ilvl w:val="3"/>
          <w:numId w:val="1"/>
        </w:numPr>
        <w:tabs>
          <w:tab w:val="left" w:pos="567"/>
        </w:tabs>
        <w:ind w:hanging="1320"/>
        <w:jc w:val="both"/>
      </w:pPr>
      <w:r>
        <w:t>dokumenty, u nichž je vedena samostatná evidence (viz čl. 3 odst. 8),</w:t>
      </w:r>
    </w:p>
    <w:p w:rsidR="00A85BF6" w:rsidRDefault="00A85BF6">
      <w:pPr>
        <w:numPr>
          <w:ilvl w:val="3"/>
          <w:numId w:val="1"/>
        </w:numPr>
        <w:tabs>
          <w:tab w:val="left" w:pos="567"/>
        </w:tabs>
        <w:spacing w:afterAutospacing="1"/>
        <w:ind w:hanging="1320"/>
        <w:jc w:val="both"/>
      </w:pPr>
      <w:r>
        <w:t>časopisy, zpravodaje.</w:t>
      </w:r>
    </w:p>
    <w:p w:rsidR="00A85BF6" w:rsidRDefault="00A85BF6">
      <w:pPr>
        <w:pStyle w:val="Styl1"/>
        <w:numPr>
          <w:ilvl w:val="1"/>
          <w:numId w:val="2"/>
        </w:numPr>
        <w:ind w:left="567" w:hanging="567"/>
      </w:pPr>
      <w:r>
        <w:t>Obálka dokumentu se ponechává jako jeho součást, je-li podací razítko otištěno na obálce, je-li zásilka doručována doporučeně nebo do vlastních rukou, je-li to nezbytné pro určení, kdy byla zásilka podána nebo kdy byla doručena, nebo je-li to rozhodné pro zjištění adresy odesílatele.</w:t>
      </w:r>
    </w:p>
    <w:p w:rsidR="00A85BF6" w:rsidRPr="002E062F" w:rsidRDefault="00A85BF6" w:rsidP="002E062F">
      <w:pPr>
        <w:widowControl/>
        <w:numPr>
          <w:ilvl w:val="1"/>
          <w:numId w:val="2"/>
        </w:numPr>
        <w:jc w:val="both"/>
        <w:rPr>
          <w:szCs w:val="24"/>
        </w:rPr>
      </w:pPr>
      <w:r>
        <w:t>Podatelna je povinna u dokumentů v analogové podobě, které jsou neúplné nebo poškozené, vyrozumět žadatele o zjištěné vadě. V případě dokumentů v digitální podobě, které nejsou dostupné podatelně, a nelze z nich určit odesílatele, jeho kontaktní údaje nebo elektronickou adresu a nepodaří-li se odesílatele o zjištěné vadě dokumentu vyrozumět a stanovit další postup pro její odstranění, tyto dokumenty podatelna nezpracovává.</w:t>
      </w:r>
    </w:p>
    <w:p w:rsidR="00A85BF6" w:rsidRDefault="00A85BF6">
      <w:pPr>
        <w:spacing w:afterAutospacing="1"/>
        <w:jc w:val="both"/>
      </w:pPr>
    </w:p>
    <w:p w:rsidR="00A85BF6" w:rsidRDefault="00A85BF6">
      <w:pPr>
        <w:pStyle w:val="Heading1"/>
        <w:numPr>
          <w:ilvl w:val="0"/>
          <w:numId w:val="2"/>
        </w:numPr>
      </w:pPr>
      <w:bookmarkStart w:id="3" w:name="_Toc484592462"/>
      <w:r>
        <w:t>Evidence dokumentů</w:t>
      </w:r>
      <w:bookmarkEnd w:id="3"/>
    </w:p>
    <w:p w:rsidR="00A85BF6" w:rsidRDefault="00A85BF6"/>
    <w:p w:rsidR="00A85BF6" w:rsidRDefault="00A85BF6">
      <w:pPr>
        <w:pStyle w:val="Styl1"/>
        <w:numPr>
          <w:ilvl w:val="1"/>
          <w:numId w:val="2"/>
        </w:numPr>
        <w:ind w:left="567" w:hanging="567"/>
      </w:pPr>
      <w:r>
        <w:t>Doručené dokumenty a dokumenty vzniklé z vlastní činnosti obce se evidují v podacím deníku. Vyřízení doručeného dokumentu se neeviduje samostatně, ale připojí se k doručenému dokumentu pod stejným číslem jednacím.</w:t>
      </w:r>
    </w:p>
    <w:p w:rsidR="00A85BF6" w:rsidRDefault="00A85BF6">
      <w:pPr>
        <w:pStyle w:val="Styl1"/>
        <w:numPr>
          <w:ilvl w:val="1"/>
          <w:numId w:val="2"/>
        </w:numPr>
        <w:ind w:left="567" w:hanging="567"/>
      </w:pPr>
      <w:r>
        <w:t>Podací deník je kniha vytvořená z předem svázaných a očíslovaných tiskopisů, označená názvem obce, rokem, v němž je užíván, a počtem všech listů. Obec zabezpečí podací deník proti ztrátě, pozměnění a neoprávněnému přístupu.</w:t>
      </w:r>
    </w:p>
    <w:p w:rsidR="00A85BF6" w:rsidRDefault="00A85BF6">
      <w:pPr>
        <w:pStyle w:val="Styl1"/>
        <w:numPr>
          <w:ilvl w:val="1"/>
          <w:numId w:val="2"/>
        </w:numPr>
        <w:ind w:left="567" w:hanging="567"/>
      </w:pPr>
      <w:r>
        <w:t>Dokumenty se evidují v podacím deníku v číselném a časovém pořadí, v němž byly doručeny nebo vznikly. Pokud se při zapisování do podacího deníku používají zkratky, je jejich seznam a vysvětlivky k němu nedílnou součástí podacího deníku.</w:t>
      </w:r>
    </w:p>
    <w:p w:rsidR="00A85BF6" w:rsidRDefault="00A85BF6">
      <w:pPr>
        <w:pStyle w:val="Styl1"/>
        <w:numPr>
          <w:ilvl w:val="1"/>
          <w:numId w:val="2"/>
        </w:numPr>
        <w:ind w:left="567" w:hanging="567"/>
      </w:pPr>
      <w:r>
        <w:t>O dokumentu se vedou v podacím deníku tyto údaje:</w:t>
      </w:r>
    </w:p>
    <w:p w:rsidR="00A85BF6" w:rsidRDefault="00A85BF6">
      <w:pPr>
        <w:pStyle w:val="Styl1"/>
      </w:pPr>
    </w:p>
    <w:p w:rsidR="00A85BF6" w:rsidRDefault="00A85BF6">
      <w:pPr>
        <w:pStyle w:val="Styl1"/>
      </w:pPr>
    </w:p>
    <w:p w:rsidR="00A85BF6" w:rsidRDefault="00A85BF6">
      <w:pPr>
        <w:pStyle w:val="Styl2"/>
        <w:numPr>
          <w:ilvl w:val="0"/>
          <w:numId w:val="4"/>
        </w:numPr>
      </w:pPr>
      <w:r>
        <w:t>pořadové číslo dokumentu, pod nímž je v podacím deníku evidován,</w:t>
      </w:r>
    </w:p>
    <w:p w:rsidR="00A85BF6" w:rsidRDefault="00A85BF6">
      <w:pPr>
        <w:pStyle w:val="Styl2"/>
        <w:numPr>
          <w:ilvl w:val="0"/>
          <w:numId w:val="3"/>
        </w:numPr>
      </w:pPr>
      <w:r>
        <w:t>datum doručení dokumentu nebo, jedná-li se o dokument vzniklý z vlastní činnosti, datum jeho vzniku,</w:t>
      </w:r>
    </w:p>
    <w:p w:rsidR="00A85BF6" w:rsidRDefault="00A85BF6">
      <w:pPr>
        <w:pStyle w:val="Styl2"/>
        <w:numPr>
          <w:ilvl w:val="0"/>
          <w:numId w:val="3"/>
        </w:numPr>
      </w:pPr>
      <w:r>
        <w:t>identifikace odesílatele; jde-li o dokument vzniklý z vlastní činnosti, zapíše se jako „Vlastní“,</w:t>
      </w:r>
    </w:p>
    <w:p w:rsidR="00A85BF6" w:rsidRDefault="00A85BF6">
      <w:pPr>
        <w:pStyle w:val="Styl2"/>
        <w:numPr>
          <w:ilvl w:val="0"/>
          <w:numId w:val="3"/>
        </w:numPr>
      </w:pPr>
      <w:r>
        <w:t>číslo jednací odesílatele, počet listů došlého nebo vlastního dokumentu a počet listů příloh nebo počet svazků příloh, u příloh v nelistinné podobě jejich počet a druh,</w:t>
      </w:r>
    </w:p>
    <w:p w:rsidR="00A85BF6" w:rsidRDefault="00A85BF6">
      <w:pPr>
        <w:pStyle w:val="Styl2"/>
        <w:numPr>
          <w:ilvl w:val="0"/>
          <w:numId w:val="3"/>
        </w:numPr>
      </w:pPr>
      <w:r>
        <w:t>stručný obsah dokumentu (věc),</w:t>
      </w:r>
    </w:p>
    <w:p w:rsidR="00A85BF6" w:rsidRDefault="00A85BF6">
      <w:pPr>
        <w:pStyle w:val="Styl2"/>
        <w:numPr>
          <w:ilvl w:val="0"/>
          <w:numId w:val="3"/>
        </w:numPr>
      </w:pPr>
      <w:r>
        <w:t>jméno a příjmení zaměstnance určeného k vyřízení, (text je potřeba upravit podle toho, zda je užíváno celé jméno a příjmení nebo jen příjmení, či zkratka příjmení zaměstnance určeného k vyřízení)</w:t>
      </w:r>
    </w:p>
    <w:p w:rsidR="00A85BF6" w:rsidRDefault="00A85BF6">
      <w:pPr>
        <w:pStyle w:val="Styl2"/>
        <w:numPr>
          <w:ilvl w:val="0"/>
          <w:numId w:val="3"/>
        </w:numPr>
      </w:pPr>
      <w:r>
        <w:t>způsob vyřízení – konkrétně (např. na vědomí, postoupení, negativní odpověď, žádané, platební výměr, rozhodnutí, vyvěšení na úřední desce),</w:t>
      </w:r>
    </w:p>
    <w:p w:rsidR="00A85BF6" w:rsidRDefault="00A85BF6">
      <w:pPr>
        <w:pStyle w:val="Styl2"/>
        <w:numPr>
          <w:ilvl w:val="0"/>
          <w:numId w:val="3"/>
        </w:numPr>
      </w:pPr>
      <w:r>
        <w:t>identifikace adresáta,</w:t>
      </w:r>
    </w:p>
    <w:p w:rsidR="00A85BF6" w:rsidRDefault="00A85BF6">
      <w:pPr>
        <w:pStyle w:val="Styl2"/>
        <w:numPr>
          <w:ilvl w:val="0"/>
          <w:numId w:val="3"/>
        </w:numPr>
      </w:pPr>
      <w:r>
        <w:t>den odeslání, počet listů odesílaného dokumentu a počet listů příloh nebo počet svazků příloh, u příloh v nelistinné podobě jejich počet a druh,</w:t>
      </w:r>
    </w:p>
    <w:p w:rsidR="00A85BF6" w:rsidRDefault="00A85BF6">
      <w:pPr>
        <w:pStyle w:val="Styl2"/>
        <w:numPr>
          <w:ilvl w:val="0"/>
          <w:numId w:val="3"/>
        </w:numPr>
      </w:pPr>
      <w:r>
        <w:t>spisový znak, skartační</w:t>
      </w:r>
    </w:p>
    <w:p w:rsidR="00A85BF6" w:rsidRDefault="00A85BF6">
      <w:pPr>
        <w:pStyle w:val="Styl2"/>
        <w:numPr>
          <w:ilvl w:val="0"/>
          <w:numId w:val="3"/>
        </w:numPr>
      </w:pPr>
      <w:r>
        <w:t xml:space="preserve"> znak a skartační lhůta dokumentu nebo rok, v němž bude dokument zařazen do skartačního řízení.</w:t>
      </w:r>
    </w:p>
    <w:p w:rsidR="00A85BF6" w:rsidRPr="008F6B25" w:rsidRDefault="00A85BF6">
      <w:pPr>
        <w:pStyle w:val="Styl1"/>
        <w:numPr>
          <w:ilvl w:val="1"/>
          <w:numId w:val="2"/>
        </w:numPr>
        <w:ind w:left="567" w:hanging="567"/>
        <w:rPr>
          <w:u w:val="single"/>
        </w:rPr>
      </w:pPr>
      <w:r w:rsidRPr="008F6B25">
        <w:rPr>
          <w:u w:val="single"/>
        </w:rPr>
        <w:t xml:space="preserve">Číselná řada v podacím deníku začíná dnem 1. ledna pořadovým číslem 1 a končí dnem 31. prosince. Zbývající prázdné kolonky se pod posledním zápisem v podacím deníku do konce stránky proškrtnou a označí slovy „Ukončeno dne 31. prosince číslem jednacím </w:t>
      </w:r>
      <w:r w:rsidRPr="008F6B25">
        <w:rPr>
          <w:i/>
          <w:u w:val="single"/>
        </w:rPr>
        <w:t>????</w:t>
      </w:r>
      <w:r w:rsidRPr="008F6B25">
        <w:rPr>
          <w:u w:val="single"/>
        </w:rPr>
        <w:t>.“ a jménem, příjmením a podpisem starosty obce.</w:t>
      </w:r>
    </w:p>
    <w:p w:rsidR="00A85BF6" w:rsidRDefault="00A85BF6">
      <w:pPr>
        <w:pStyle w:val="Styl1"/>
        <w:numPr>
          <w:ilvl w:val="1"/>
          <w:numId w:val="2"/>
        </w:numPr>
        <w:ind w:left="567" w:hanging="567"/>
      </w:pPr>
      <w:r>
        <w:t>Zjistí-li se při zápisu nového dokumentu do podacího deníku, že v téže záležitosti byl již zaevidován jiný dokument, připojí se předchozí dokument k novému dokumentu. Kromě podacího razítka se na novém dokumentu poznamená i číslo jednací předchozího dokumentu. V podacím deníku se u předchozího dokumentu, který se připojuje k novému dokumentu, poznamená v kolonce „Uloženo“ číslo jednací nového dokumentu, k němuž se předchozí dokument připojuje.</w:t>
      </w:r>
    </w:p>
    <w:p w:rsidR="00A85BF6" w:rsidRPr="008F6B25" w:rsidRDefault="00A85BF6">
      <w:pPr>
        <w:pStyle w:val="Styl1"/>
        <w:numPr>
          <w:ilvl w:val="1"/>
          <w:numId w:val="2"/>
        </w:numPr>
        <w:ind w:left="567" w:hanging="567"/>
        <w:rPr>
          <w:u w:val="single"/>
        </w:rPr>
      </w:pPr>
      <w:r w:rsidRPr="008F6B25">
        <w:rPr>
          <w:u w:val="single"/>
        </w:rPr>
        <w:t>Zápisy do podacího deníku se provádějí čitelně a trvalým způsobem. Chybný zápis se škrtne tak, aby zůstal čitelný i po opravě. V případě potřeby se nahradí správným zápisem. Oprava se opatří datem, jménem, příjmením a podpisem toho, kdo ji provedl.</w:t>
      </w:r>
    </w:p>
    <w:p w:rsidR="00A85BF6" w:rsidRPr="008F6B25" w:rsidRDefault="00A85BF6">
      <w:pPr>
        <w:pStyle w:val="Styl1"/>
        <w:numPr>
          <w:ilvl w:val="1"/>
          <w:numId w:val="2"/>
        </w:numPr>
        <w:ind w:left="567" w:hanging="567"/>
        <w:rPr>
          <w:u w:val="single"/>
        </w:rPr>
      </w:pPr>
      <w:r w:rsidRPr="008F6B25">
        <w:rPr>
          <w:u w:val="single"/>
        </w:rPr>
        <w:t>Obec vede samostatné evidence dokumentů, na které se vztahují zvláštní právní předpisy: evidenci faktur, evidenci stížností, evidenci správních rozhodnutí, evidenci vyhlášek, evidenci objednávek a evidenci informací uveřejněných na úřední desce.</w:t>
      </w:r>
    </w:p>
    <w:p w:rsidR="00A85BF6" w:rsidRPr="008F6B25" w:rsidRDefault="00A85BF6">
      <w:pPr>
        <w:pStyle w:val="Heading1"/>
        <w:spacing w:afterAutospacing="1"/>
        <w:rPr>
          <w:u w:val="single"/>
        </w:rPr>
      </w:pPr>
    </w:p>
    <w:p w:rsidR="00A85BF6" w:rsidRDefault="00A85BF6">
      <w:pPr>
        <w:pStyle w:val="Heading1"/>
        <w:numPr>
          <w:ilvl w:val="0"/>
          <w:numId w:val="2"/>
        </w:numPr>
      </w:pPr>
      <w:bookmarkStart w:id="4" w:name="_Toc484592463"/>
      <w:r>
        <w:t>Rozdělování a oběh dokumentů</w:t>
      </w:r>
      <w:bookmarkEnd w:id="4"/>
    </w:p>
    <w:p w:rsidR="00A85BF6" w:rsidRDefault="00A85BF6"/>
    <w:p w:rsidR="00A85BF6" w:rsidRDefault="00A85BF6">
      <w:pPr>
        <w:pStyle w:val="Styl1"/>
        <w:numPr>
          <w:ilvl w:val="1"/>
          <w:numId w:val="2"/>
        </w:numPr>
        <w:ind w:left="567" w:hanging="567"/>
      </w:pPr>
      <w:r>
        <w:t>Zaevidované dokumenty se předávají starostovi k rozdělení.</w:t>
      </w:r>
    </w:p>
    <w:p w:rsidR="00A85BF6" w:rsidRDefault="00A85BF6" w:rsidP="00045BE2">
      <w:pPr>
        <w:pStyle w:val="Styl1"/>
        <w:numPr>
          <w:ilvl w:val="1"/>
          <w:numId w:val="2"/>
        </w:numPr>
        <w:ind w:left="567" w:hanging="567"/>
      </w:pPr>
      <w:r>
        <w:t>Při oběhu dokumentu musí být zabezpečeno sledování jeho předávání a přebírání a zaručena průkaznost předávání a přebírání.</w:t>
      </w:r>
    </w:p>
    <w:p w:rsidR="00A85BF6" w:rsidRDefault="00A85BF6" w:rsidP="001249B8">
      <w:pPr>
        <w:pStyle w:val="Styl1"/>
        <w:ind w:left="0" w:firstLine="0"/>
      </w:pPr>
    </w:p>
    <w:p w:rsidR="00A85BF6" w:rsidRDefault="00A85BF6">
      <w:pPr>
        <w:pStyle w:val="Heading1"/>
        <w:numPr>
          <w:ilvl w:val="0"/>
          <w:numId w:val="2"/>
        </w:numPr>
      </w:pPr>
      <w:bookmarkStart w:id="5" w:name="_Toc484592464"/>
      <w:r>
        <w:t>Vyřizování dokumentů</w:t>
      </w:r>
      <w:bookmarkEnd w:id="5"/>
    </w:p>
    <w:p w:rsidR="00A85BF6" w:rsidRDefault="00A85BF6"/>
    <w:p w:rsidR="00A85BF6" w:rsidRDefault="00A85BF6">
      <w:pPr>
        <w:pStyle w:val="Styl1"/>
        <w:numPr>
          <w:ilvl w:val="1"/>
          <w:numId w:val="2"/>
        </w:numPr>
        <w:ind w:left="567" w:hanging="567"/>
      </w:pPr>
      <w:r>
        <w:t>Jestliže se zjistí, že obec není příslušná k vyřízení dokumentu, postoupí jej příslušné instituci a odesílatele o tom vyrozumí.</w:t>
      </w:r>
    </w:p>
    <w:p w:rsidR="00A85BF6" w:rsidRDefault="00A85BF6">
      <w:pPr>
        <w:pStyle w:val="Styl1"/>
        <w:numPr>
          <w:ilvl w:val="1"/>
          <w:numId w:val="2"/>
        </w:numPr>
        <w:ind w:left="567" w:hanging="567"/>
      </w:pPr>
      <w:r>
        <w:t>Byl-li dokument vyřízen jinak než v listinné formě (např. telefonicky, osobním jednáním), učiní se o tom záznam v podacím deníku (popř. i na dokumentu).</w:t>
      </w:r>
    </w:p>
    <w:p w:rsidR="00A85BF6" w:rsidRDefault="00A85BF6">
      <w:pPr>
        <w:pStyle w:val="Styl1"/>
        <w:numPr>
          <w:ilvl w:val="1"/>
          <w:numId w:val="2"/>
        </w:numPr>
        <w:ind w:left="567" w:hanging="567"/>
      </w:pPr>
      <w:r>
        <w:t>Zaměstnanec pověřený vedením podacího deníku v něm zaznamená, jak byl dokument vyřízen, kdy a komu bylo odesláno písemné vyhotovení vyřízení dokumentu. U dokumentu, který byl vyřízen spolu s jiným dokumentem, se tato skutečnost uvede v kolonce „Vyřízeno“ podacího deníku.</w:t>
      </w:r>
    </w:p>
    <w:p w:rsidR="00A85BF6" w:rsidRDefault="00A85BF6">
      <w:pPr>
        <w:pStyle w:val="Styl1"/>
        <w:numPr>
          <w:ilvl w:val="1"/>
          <w:numId w:val="2"/>
        </w:numPr>
        <w:ind w:left="567" w:hanging="567"/>
      </w:pPr>
      <w:r>
        <w:t>Všechny dokumenty týkající se téže věci se spojují ve spis. Spis musí obsahovat soupis všech čísel jednacích dokumentů, jež jsou jeho součástí. Návaznost připojovaných dokumentů se vyznačí v podacím deníku.</w:t>
      </w:r>
      <w:r>
        <w:br w:type="page"/>
      </w:r>
    </w:p>
    <w:p w:rsidR="00A85BF6" w:rsidRDefault="00A85BF6">
      <w:pPr>
        <w:pStyle w:val="Styl1"/>
        <w:keepNext/>
        <w:keepLines/>
        <w:numPr>
          <w:ilvl w:val="1"/>
          <w:numId w:val="2"/>
        </w:numPr>
        <w:ind w:left="567" w:hanging="567"/>
      </w:pPr>
      <w:r>
        <w:t>Součástí vyřízeného spisu je vždy prvopis vyhotoveného dokumentu, popř. jeden ze stejnopisů prvopisu vyhotoveného dokumentu označený datem předání k odeslání. Dokument v digitální podobě musí být převeden do analogové formy odpovídající době jeho vyřízení.</w:t>
      </w:r>
    </w:p>
    <w:p w:rsidR="00A85BF6" w:rsidRDefault="00A85BF6">
      <w:pPr>
        <w:pStyle w:val="Styl1"/>
        <w:numPr>
          <w:ilvl w:val="1"/>
          <w:numId w:val="2"/>
        </w:numPr>
        <w:ind w:left="567" w:hanging="567"/>
      </w:pPr>
      <w:r>
        <w:t>Zaměstnanec, který dokument vyřídil, jej označí spisovým znakem, skartačním znakem a skartační lhůtou, případně rokem zařazení dokumentu do skartačního řízení podle spisového a skartačního plánu, který tvoří přílohu č. 1. Skartační lhůta se označuje číslicí a určuje počtem let od 1. ledna roku následujícího po vyřízení dokumentu nebo po jeho uzavření.</w:t>
      </w:r>
    </w:p>
    <w:p w:rsidR="00A85BF6" w:rsidRDefault="00A85BF6">
      <w:pPr>
        <w:pStyle w:val="Styl1"/>
        <w:numPr>
          <w:ilvl w:val="1"/>
          <w:numId w:val="2"/>
        </w:numPr>
        <w:ind w:left="567" w:hanging="567"/>
      </w:pPr>
      <w:r>
        <w:t>Skartační znak „A“ (archiv) označuje dokument trvalé hodnoty, který bude ve skartačním řízení vybrán jako archiválie k trvalému uložení do Státního okresního archivu Plzeň, oblastního archivu v Blovicích</w:t>
      </w:r>
      <w:r w:rsidRPr="00125EF0">
        <w:t>.</w:t>
      </w:r>
      <w:r>
        <w:t xml:space="preserve"> Skartační znak „S“ (stoupa) označuje dokument bez trvalé hodnoty, jenž bude ve skartačním řízení navržen ke zničení. Skartační znak „V“ (výběr) označuje dokument, který bude ve skartačním řízení posouzen a rozdělen mezi dokumenty se skartačním znakem „A“ nebo mezi dokumenty se skartačním znakem „S“.</w:t>
      </w:r>
    </w:p>
    <w:p w:rsidR="00A85BF6" w:rsidRDefault="00A85BF6">
      <w:pPr>
        <w:pStyle w:val="Styl1"/>
        <w:numPr>
          <w:ilvl w:val="1"/>
          <w:numId w:val="2"/>
        </w:numPr>
        <w:ind w:left="567" w:hanging="567"/>
        <w:rPr>
          <w:b/>
        </w:rPr>
      </w:pPr>
      <w:r>
        <w:t>Pokud spis obsahuje dokument se skartačním znakem „A“, označí se spis skartačním znakem „A“. Pokud spis obsahuje dokumenty se skartačním znakem „V“ a „S“, označí se spis skartačním znakem „V“. Pokud spis obsahuje pouze dokumenty se skartačním znakem „S“, označí se spis skartačním znakem „S“. Skartační lhůta spisu se stanoví podle dokumentu v tomto spisu, který má být zařazen do skartačního řízení nejpozději.</w:t>
      </w:r>
    </w:p>
    <w:p w:rsidR="00A85BF6" w:rsidRDefault="00A85BF6">
      <w:pPr>
        <w:pStyle w:val="Styl1"/>
        <w:rPr>
          <w:b/>
        </w:rPr>
      </w:pPr>
    </w:p>
    <w:p w:rsidR="00A85BF6" w:rsidRDefault="00A85BF6">
      <w:pPr>
        <w:pStyle w:val="Heading1"/>
        <w:numPr>
          <w:ilvl w:val="0"/>
          <w:numId w:val="2"/>
        </w:numPr>
      </w:pPr>
      <w:bookmarkStart w:id="6" w:name="_Toc484592465"/>
      <w:r>
        <w:t>Vyhotovování dokumentů</w:t>
      </w:r>
      <w:bookmarkEnd w:id="6"/>
    </w:p>
    <w:p w:rsidR="00A85BF6" w:rsidRDefault="00A85BF6"/>
    <w:p w:rsidR="00A85BF6" w:rsidRDefault="00A85BF6">
      <w:pPr>
        <w:pStyle w:val="Styl1"/>
        <w:numPr>
          <w:ilvl w:val="1"/>
          <w:numId w:val="2"/>
        </w:numPr>
        <w:ind w:left="567" w:hanging="567"/>
      </w:pPr>
      <w:r>
        <w:t>Dokument, jemuž podle spisového a skartačního plánu bude přidělen skartační znak „A“, se vyhotovuje na trvanlivém papíru určeném pro dokumenty.</w:t>
      </w:r>
    </w:p>
    <w:p w:rsidR="00A85BF6" w:rsidRDefault="00A85BF6">
      <w:pPr>
        <w:pStyle w:val="Styl1"/>
        <w:numPr>
          <w:ilvl w:val="1"/>
          <w:numId w:val="2"/>
        </w:numPr>
        <w:ind w:left="567" w:hanging="567"/>
      </w:pPr>
      <w:r>
        <w:t>Dokumenty vzniklé z úřední činnosti obce se označují záhlavím s jejím názvem, adresou a číslem jednacím. V odpovědích na doručené dokumenty se uvádí i číslo jednací došlého dokumentu, pokud jej obsahuje (viz příloha č. 4 vzory hlavičkového papíru).</w:t>
      </w:r>
    </w:p>
    <w:p w:rsidR="00A85BF6" w:rsidRDefault="00A85BF6">
      <w:pPr>
        <w:pStyle w:val="Styl1"/>
        <w:numPr>
          <w:ilvl w:val="1"/>
          <w:numId w:val="2"/>
        </w:numPr>
        <w:ind w:left="567" w:hanging="567"/>
      </w:pPr>
      <w:r>
        <w:t>Dalšími náležitostmi dokumentu uvedeného v odstavci 2 jsou: datum, počet listů dokumentu, počet listů příloh nebo počet svazků příloh a jméno, příjmení a funkce zaměstnance pověřeného jeho podpisem. Datem se rozumí den podpisu dokumentu.</w:t>
      </w:r>
    </w:p>
    <w:p w:rsidR="00A85BF6" w:rsidRDefault="00A85BF6">
      <w:pPr>
        <w:pStyle w:val="Styl1"/>
        <w:numPr>
          <w:ilvl w:val="1"/>
          <w:numId w:val="2"/>
        </w:numPr>
        <w:ind w:left="567" w:hanging="567"/>
      </w:pPr>
      <w:r>
        <w:t>Obec si pro výkon spisové služby zpravidla ponechává prvopis vyhotoveného dokumentu.</w:t>
      </w:r>
    </w:p>
    <w:p w:rsidR="00A85BF6" w:rsidRDefault="00A85BF6">
      <w:pPr>
        <w:pStyle w:val="Heading1"/>
        <w:spacing w:afterAutospacing="1"/>
        <w:jc w:val="left"/>
      </w:pPr>
    </w:p>
    <w:p w:rsidR="00A85BF6" w:rsidRDefault="00A85BF6">
      <w:pPr>
        <w:pStyle w:val="Heading1"/>
        <w:numPr>
          <w:ilvl w:val="0"/>
          <w:numId w:val="2"/>
        </w:numPr>
      </w:pPr>
      <w:bookmarkStart w:id="7" w:name="_Toc484592466"/>
      <w:r>
        <w:t>Podepisování dokumentů a užívání razítek</w:t>
      </w:r>
      <w:bookmarkEnd w:id="7"/>
    </w:p>
    <w:p w:rsidR="00A85BF6" w:rsidRDefault="00A85BF6"/>
    <w:p w:rsidR="00A85BF6" w:rsidRDefault="00A85BF6">
      <w:pPr>
        <w:pStyle w:val="Styl1"/>
        <w:numPr>
          <w:ilvl w:val="1"/>
          <w:numId w:val="2"/>
        </w:numPr>
        <w:ind w:left="567" w:hanging="567"/>
      </w:pPr>
      <w:r w:rsidRPr="008F6B25">
        <w:rPr>
          <w:u w:val="single"/>
        </w:rPr>
        <w:t>Dokumenty podepisuje starosta obce, v době jeho nepřítomnosti místostarosta</w:t>
      </w:r>
      <w:r>
        <w:t xml:space="preserve">. </w:t>
      </w:r>
      <w:r w:rsidRPr="008F6B25">
        <w:rPr>
          <w:u w:val="single"/>
        </w:rPr>
        <w:t>Digitálně podepisuje pouze starosta obce</w:t>
      </w:r>
      <w:r>
        <w:t xml:space="preserve">. </w:t>
      </w:r>
      <w:r w:rsidRPr="008F6B25">
        <w:rPr>
          <w:u w:val="single"/>
        </w:rPr>
        <w:t>V případě podepisování elektronickým podpisem musí být dokument opatřen rovněž kvalifikovaným elektronickým časovým</w:t>
      </w:r>
      <w:r>
        <w:t xml:space="preserve"> </w:t>
      </w:r>
      <w:r w:rsidRPr="008F6B25">
        <w:rPr>
          <w:u w:val="single"/>
        </w:rPr>
        <w:t>razítkem</w:t>
      </w:r>
      <w:r>
        <w:t>. Pokud to stanoví zvláštní právní předpis, opatří se podepsaný dokument otiskem úředního razítka.</w:t>
      </w:r>
    </w:p>
    <w:p w:rsidR="00A85BF6" w:rsidRDefault="00A85BF6">
      <w:pPr>
        <w:pStyle w:val="Styl1"/>
        <w:numPr>
          <w:ilvl w:val="1"/>
          <w:numId w:val="2"/>
        </w:numPr>
        <w:ind w:left="567" w:hanging="567"/>
      </w:pPr>
      <w:r>
        <w:t>Obec má úřední razítka stejného typu se shodným textem, která se rozlišují pořadovými čísly.</w:t>
      </w:r>
    </w:p>
    <w:p w:rsidR="00A85BF6" w:rsidRDefault="00A85BF6">
      <w:pPr>
        <w:pStyle w:val="Styl1"/>
        <w:keepNext/>
        <w:keepLines/>
        <w:widowControl/>
        <w:numPr>
          <w:ilvl w:val="1"/>
          <w:numId w:val="2"/>
        </w:numPr>
        <w:ind w:left="567" w:hanging="567"/>
      </w:pPr>
      <w:r>
        <w:t xml:space="preserve">Pověřený zaměstnanec </w:t>
      </w:r>
      <w:r w:rsidRPr="00045BE2">
        <w:rPr>
          <w:i/>
          <w:highlight w:val="yellow"/>
        </w:rPr>
        <w:t>(uvést konkrétní osobu)</w:t>
      </w:r>
      <w:r>
        <w:t xml:space="preserve"> vede evidenci razítek, obsahující otisk razítka s uvedením jména, příjmení a funkce zaměstnance, který razítko převzal a užívá, datum převzetí, datum vrácení razítka, datum vyřazení razítka z evidence a podpis přebírajícího zaměstnance. Pověřený zaměstnanec </w:t>
      </w:r>
      <w:r w:rsidRPr="00045BE2">
        <w:rPr>
          <w:i/>
          <w:highlight w:val="yellow"/>
        </w:rPr>
        <w:t>(uvést konkrétní osobu)</w:t>
      </w:r>
      <w:r>
        <w:t xml:space="preserve"> rovněž vede evidenci kvalifikovaných certifikátů prostřednictvím portálu PostSignum.</w:t>
      </w:r>
    </w:p>
    <w:p w:rsidR="00A85BF6" w:rsidRDefault="00A85BF6">
      <w:pPr>
        <w:pStyle w:val="Styl1"/>
      </w:pPr>
    </w:p>
    <w:p w:rsidR="00A85BF6" w:rsidRDefault="00A85BF6">
      <w:pPr>
        <w:pStyle w:val="Styl1"/>
        <w:numPr>
          <w:ilvl w:val="1"/>
          <w:numId w:val="2"/>
        </w:numPr>
        <w:ind w:left="567" w:hanging="567"/>
      </w:pPr>
      <w:r>
        <w:t>Razítko se vyřazuje z evidence v případech: ztráty jeho platnosti, jeho ztráty nebo jeho opotřebování.</w:t>
      </w:r>
    </w:p>
    <w:p w:rsidR="00A85BF6" w:rsidRDefault="00A85BF6">
      <w:pPr>
        <w:pStyle w:val="ListParagraph"/>
        <w:ind w:left="0"/>
      </w:pPr>
    </w:p>
    <w:p w:rsidR="00A85BF6" w:rsidRDefault="00A85BF6">
      <w:pPr>
        <w:pStyle w:val="Heading1"/>
        <w:numPr>
          <w:ilvl w:val="0"/>
          <w:numId w:val="2"/>
        </w:numPr>
      </w:pPr>
      <w:bookmarkStart w:id="8" w:name="_Toc484592467"/>
      <w:r>
        <w:t>Odesílání dokumentů</w:t>
      </w:r>
      <w:bookmarkEnd w:id="8"/>
    </w:p>
    <w:p w:rsidR="00A85BF6" w:rsidRDefault="00A85BF6"/>
    <w:p w:rsidR="00A85BF6" w:rsidRDefault="00A85BF6">
      <w:pPr>
        <w:pStyle w:val="Styl1"/>
        <w:numPr>
          <w:ilvl w:val="1"/>
          <w:numId w:val="2"/>
        </w:numPr>
        <w:ind w:left="567" w:hanging="567"/>
      </w:pPr>
      <w:r>
        <w:t>Odesílání dokumentů zajišťuje osoba k tomu pověřená, která zajistí vybavení odesílaného dokumentu náležitostmi k jeho odeslání. Odesílat datové zprávy může  starosta obce a účetní obce.</w:t>
      </w:r>
    </w:p>
    <w:p w:rsidR="00A85BF6" w:rsidRDefault="00A85BF6" w:rsidP="00045BE2">
      <w:pPr>
        <w:pStyle w:val="Styl1"/>
        <w:numPr>
          <w:ilvl w:val="1"/>
          <w:numId w:val="2"/>
        </w:numPr>
        <w:ind w:left="567" w:hanging="567"/>
      </w:pPr>
      <w:r>
        <w:t>Do vlastních rukou adresáta se odesílají dokumenty, u nichž je nutno, aby doručení bylo doloženo, nebo je-li to stanoveno zvláštními právními předpisy. Písemný doklad stvrzující, že dokument byl doručen nebo že poštovní zásilka obsahující dokument byla dodána, včetně dne, kdy se tak stalo, se po vrácení připojí k příslušnému spisu.</w:t>
      </w:r>
    </w:p>
    <w:p w:rsidR="00A85BF6" w:rsidRPr="00045BE2" w:rsidRDefault="00A85BF6" w:rsidP="00045BE2">
      <w:pPr>
        <w:pStyle w:val="Styl1"/>
        <w:ind w:left="0" w:firstLine="0"/>
      </w:pPr>
    </w:p>
    <w:p w:rsidR="00A85BF6" w:rsidRDefault="00A85BF6">
      <w:pPr>
        <w:pStyle w:val="Heading1"/>
        <w:numPr>
          <w:ilvl w:val="0"/>
          <w:numId w:val="2"/>
        </w:numPr>
      </w:pPr>
      <w:bookmarkStart w:id="9" w:name="_Toc484592468"/>
      <w:r>
        <w:t>Ukládání dokumentů</w:t>
      </w:r>
      <w:bookmarkEnd w:id="9"/>
    </w:p>
    <w:p w:rsidR="00A85BF6" w:rsidRDefault="00A85BF6"/>
    <w:p w:rsidR="00A85BF6" w:rsidRDefault="00A85BF6">
      <w:pPr>
        <w:pStyle w:val="Styl1"/>
        <w:numPr>
          <w:ilvl w:val="1"/>
          <w:numId w:val="2"/>
        </w:numPr>
        <w:ind w:left="567" w:hanging="567"/>
      </w:pPr>
      <w:r>
        <w:t>Všechny vyřízené spisy a jiné dokumenty obce jsou po dobu trvání skartační lhůty uloženy na místě vyhrazeném k uložení dokumentů, k vyhledávání a předkládání dokumentů pro potřebu obce a k provádění skartačního řízení (dále jen „spisovna“). Digitální dokumenty se ukládají na externím úložišti obce.</w:t>
      </w:r>
    </w:p>
    <w:p w:rsidR="00A85BF6" w:rsidRDefault="00A85BF6">
      <w:pPr>
        <w:pStyle w:val="Styl1"/>
        <w:numPr>
          <w:ilvl w:val="1"/>
          <w:numId w:val="2"/>
        </w:numPr>
        <w:ind w:left="567" w:hanging="567"/>
      </w:pPr>
      <w:r>
        <w:t>Dokumenty se ukládají zpravidla ihned po jejich vyřízení, pokud povaha věci nevyžaduje, aby zpracovatel k dispozici měl vyřízený dokument déle.</w:t>
      </w:r>
    </w:p>
    <w:p w:rsidR="00A85BF6" w:rsidRDefault="00A85BF6">
      <w:pPr>
        <w:pStyle w:val="Styl1"/>
        <w:numPr>
          <w:ilvl w:val="1"/>
          <w:numId w:val="2"/>
        </w:numPr>
        <w:ind w:left="567" w:hanging="567"/>
      </w:pPr>
      <w:r>
        <w:t xml:space="preserve">Za spisovnu zodpovídá pověřený zaměstnanec </w:t>
      </w:r>
      <w:r w:rsidRPr="00125EF0">
        <w:rPr>
          <w:i/>
          <w:highlight w:val="yellow"/>
        </w:rPr>
        <w:t>(uvést konkrétní osobu</w:t>
      </w:r>
      <w:r>
        <w:rPr>
          <w:i/>
        </w:rPr>
        <w:t>)</w:t>
      </w:r>
      <w:r>
        <w:t>, který zkontroluje, zda je ukládaný dokument úplný, a uloží ho. O uložených dokumentech vede evidenci. Ve spisovně se dokumenty ukládají podle spisového a skartačního plánu obce.</w:t>
      </w:r>
    </w:p>
    <w:p w:rsidR="00A85BF6" w:rsidRDefault="00A85BF6">
      <w:pPr>
        <w:pStyle w:val="Styl1"/>
        <w:numPr>
          <w:ilvl w:val="1"/>
          <w:numId w:val="2"/>
        </w:numPr>
        <w:ind w:left="567" w:hanging="567"/>
      </w:pPr>
      <w:r>
        <w:t>Pro nahlížení do dokumentů uložených ve spisovně platí obecná ustanovení o nahlížení do spisů v řízení před správním orgánem nebo soudem; to neplatí, jestliže dokumenty před uložením ve spisovně byly veřejně přístupné.</w:t>
      </w:r>
    </w:p>
    <w:p w:rsidR="00A85BF6" w:rsidRDefault="00A85BF6">
      <w:pPr>
        <w:pStyle w:val="Styl1"/>
        <w:numPr>
          <w:ilvl w:val="1"/>
          <w:numId w:val="2"/>
        </w:numPr>
        <w:ind w:left="567" w:hanging="567"/>
      </w:pPr>
      <w:r>
        <w:t>Dokumenty se z úřadu nezapůjčují.</w:t>
      </w:r>
    </w:p>
    <w:p w:rsidR="00A85BF6" w:rsidRDefault="00A85BF6">
      <w:pPr>
        <w:pStyle w:val="Styl1"/>
      </w:pPr>
    </w:p>
    <w:p w:rsidR="00A85BF6" w:rsidRDefault="00A85BF6">
      <w:pPr>
        <w:pStyle w:val="Heading1"/>
        <w:numPr>
          <w:ilvl w:val="0"/>
          <w:numId w:val="2"/>
        </w:numPr>
      </w:pPr>
      <w:bookmarkStart w:id="10" w:name="_Toc484592469"/>
      <w:r>
        <w:t>Vyřazování dokumentů</w:t>
      </w:r>
      <w:bookmarkEnd w:id="10"/>
    </w:p>
    <w:p w:rsidR="00A85BF6" w:rsidRDefault="00A85BF6"/>
    <w:p w:rsidR="00A85BF6" w:rsidRDefault="00A85BF6">
      <w:pPr>
        <w:pStyle w:val="Styl1"/>
        <w:numPr>
          <w:ilvl w:val="1"/>
          <w:numId w:val="2"/>
        </w:numPr>
        <w:ind w:left="567" w:hanging="567"/>
      </w:pPr>
      <w:r>
        <w:t>Vyřazování dokumentů se provádí ve skartačním řízení, při kterém se vyřazují dokumenty nadále nepotřebné pro činnost obce a při kterém Státní okresní archiv Plzeň, oblastní archiv Blovice provádí výběr archiválií. Do skartačního řízení se zařazují všechny dokumenty, kterým uplynula skartační lhůta, a razítka vyřazená z evidence z důvodu ztráty platnosti nebo opotřebení.</w:t>
      </w:r>
    </w:p>
    <w:p w:rsidR="00A85BF6" w:rsidRDefault="00A85BF6">
      <w:pPr>
        <w:pStyle w:val="Styl1"/>
        <w:numPr>
          <w:ilvl w:val="1"/>
          <w:numId w:val="2"/>
        </w:numPr>
        <w:ind w:left="567" w:hanging="567"/>
      </w:pPr>
      <w:r>
        <w:t>Skartační řízení se provede v kalendářním roce následujícím po uplynutí skartační lhůty dokumentu, a to na základě skartačního návrhu. Po dohodě se Státním okresním archivem Plzeň, oblastním archivem Blovice může být skartační řízení provedeno i později, nejpozději však jednou za pět let. Skartační návrh zašle obec Státnímu okresnímu archivu Plzeň, oblastnímu archivu Blovice k posouzení a k provedení výběru archiválií.</w:t>
      </w:r>
    </w:p>
    <w:p w:rsidR="00A85BF6" w:rsidRDefault="00A85BF6">
      <w:pPr>
        <w:pStyle w:val="Styl1"/>
        <w:numPr>
          <w:ilvl w:val="1"/>
          <w:numId w:val="2"/>
        </w:numPr>
        <w:ind w:left="567" w:hanging="567"/>
      </w:pPr>
      <w:r>
        <w:t>Skartační návrh (příloha č. 5) obsahuje: označení původce dokumentů, které jsou navrženy ke skartačnímu řízení; pořadové číslo; spisový znak; seznam dokumentů navržených ke skartačnímu řízení; dobu jejich vzniku; skartační znak a lhůtu; jejich množství.</w:t>
      </w:r>
    </w:p>
    <w:p w:rsidR="00A85BF6" w:rsidRDefault="00A85BF6">
      <w:pPr>
        <w:pStyle w:val="Styl1"/>
        <w:numPr>
          <w:ilvl w:val="1"/>
          <w:numId w:val="2"/>
        </w:numPr>
        <w:ind w:left="567" w:hanging="567"/>
      </w:pPr>
      <w:r>
        <w:t>Po obdržení souhlasu se zničením dokumentů označených skartačním znakem „S“ zabezpečí obec jejich zničení. Zničením dokumentu se rozumí jeho znehodnocení tak, aby byla znemožněna jeho rekonstrukce a identifikace obsahu. Bez souhlasu Státního okresního archivu Plzeń, oblastního aarchivu Blovice nesmějí být dokumenty ničeny.</w:t>
      </w:r>
    </w:p>
    <w:p w:rsidR="00A85BF6" w:rsidRDefault="00A85BF6">
      <w:pPr>
        <w:pStyle w:val="Styl1"/>
        <w:numPr>
          <w:ilvl w:val="1"/>
          <w:numId w:val="2"/>
        </w:numPr>
        <w:ind w:left="567" w:hanging="567"/>
      </w:pPr>
      <w:r>
        <w:t>Dokumenty vybrané jako archiválie k trvalému uložení do archivu předá obec v dohodnutém termínu Státnímu okresnímu archivu Plzeň, oblastnímu archivu Blovice.</w:t>
      </w:r>
    </w:p>
    <w:p w:rsidR="00A85BF6" w:rsidRDefault="00A85BF6">
      <w:pPr>
        <w:pStyle w:val="Styl1"/>
        <w:numPr>
          <w:ilvl w:val="1"/>
          <w:numId w:val="2"/>
        </w:numPr>
        <w:ind w:left="567" w:hanging="567"/>
      </w:pPr>
      <w:r>
        <w:t>Dokumenty obsahující obchodní, bankovní nebo obdobné tajemství lze předložit k vyřazení jen s předchozím souhlasem osoby, které ochrana tajemství svědčí.</w:t>
      </w:r>
    </w:p>
    <w:p w:rsidR="00A85BF6" w:rsidRDefault="00A85BF6">
      <w:pPr>
        <w:spacing w:afterAutospacing="1"/>
        <w:jc w:val="both"/>
      </w:pPr>
    </w:p>
    <w:p w:rsidR="00A85BF6" w:rsidRDefault="00A85BF6">
      <w:pPr>
        <w:pStyle w:val="Heading1"/>
        <w:numPr>
          <w:ilvl w:val="0"/>
          <w:numId w:val="2"/>
        </w:numPr>
      </w:pPr>
      <w:bookmarkStart w:id="11" w:name="_Toc484592470"/>
      <w:r>
        <w:t>Závěrečná ustanovení</w:t>
      </w:r>
      <w:bookmarkEnd w:id="11"/>
    </w:p>
    <w:p w:rsidR="00A85BF6" w:rsidRDefault="00A85BF6"/>
    <w:p w:rsidR="00A85BF6" w:rsidRPr="008F6B25" w:rsidRDefault="00A85BF6">
      <w:pPr>
        <w:pStyle w:val="Styl1"/>
        <w:numPr>
          <w:ilvl w:val="1"/>
          <w:numId w:val="2"/>
        </w:numPr>
        <w:ind w:left="567" w:hanging="567"/>
        <w:rPr>
          <w:u w:val="single"/>
        </w:rPr>
      </w:pPr>
      <w:r w:rsidRPr="008F6B25">
        <w:rPr>
          <w:u w:val="single"/>
        </w:rPr>
        <w:t>Starosta obce je zodpovědný za to, že nebude docházet ke ztrátám dokumentů a jejich ničení. Je také odpovědný za vyřazení dokumentů obce v řádném skartačním řízení.</w:t>
      </w:r>
    </w:p>
    <w:p w:rsidR="00A85BF6" w:rsidRPr="008F6B25" w:rsidRDefault="00A85BF6">
      <w:pPr>
        <w:pStyle w:val="Styl1"/>
        <w:numPr>
          <w:ilvl w:val="1"/>
          <w:numId w:val="2"/>
        </w:numPr>
        <w:ind w:left="567" w:hanging="567"/>
        <w:rPr>
          <w:b/>
        </w:rPr>
      </w:pPr>
      <w:r w:rsidRPr="008F6B25">
        <w:rPr>
          <w:b/>
        </w:rPr>
        <w:t xml:space="preserve">Tento spisový řád nabývá účinnosti dne </w:t>
      </w:r>
      <w:r w:rsidRPr="008F6B25">
        <w:rPr>
          <w:b/>
          <w:i/>
        </w:rPr>
        <w:t>1.1.2022</w:t>
      </w:r>
    </w:p>
    <w:p w:rsidR="00A85BF6" w:rsidRPr="008F6B25" w:rsidRDefault="00A85BF6">
      <w:pPr>
        <w:pStyle w:val="Styl1"/>
        <w:numPr>
          <w:ilvl w:val="1"/>
          <w:numId w:val="2"/>
        </w:numPr>
        <w:ind w:left="567" w:hanging="567"/>
        <w:rPr>
          <w:highlight w:val="yellow"/>
        </w:rPr>
      </w:pPr>
      <w:r>
        <w:t xml:space="preserve">Zrušuje se Spisový řád Obce TOJICE ze dne </w:t>
      </w:r>
      <w:r w:rsidRPr="008F6B25">
        <w:rPr>
          <w:i/>
          <w:highlight w:val="yellow"/>
        </w:rPr>
        <w:t>????</w:t>
      </w:r>
      <w:r w:rsidRPr="008F6B25">
        <w:rPr>
          <w:highlight w:val="yellow"/>
        </w:rPr>
        <w:t>.</w:t>
      </w:r>
    </w:p>
    <w:p w:rsidR="00A85BF6" w:rsidRDefault="00A85BF6">
      <w:pPr>
        <w:pStyle w:val="Styl1"/>
      </w:pPr>
    </w:p>
    <w:p w:rsidR="00A85BF6" w:rsidRDefault="00A85BF6"/>
    <w:p w:rsidR="00A85BF6" w:rsidRDefault="00A85BF6"/>
    <w:p w:rsidR="00A85BF6" w:rsidRDefault="00A85BF6"/>
    <w:p w:rsidR="00A85BF6" w:rsidRDefault="00A85BF6">
      <w:pPr>
        <w:widowControl/>
        <w:spacing w:beforeAutospacing="1" w:line="360" w:lineRule="auto"/>
        <w:rPr>
          <w:szCs w:val="24"/>
        </w:rPr>
      </w:pPr>
      <w:r>
        <w:rPr>
          <w:szCs w:val="24"/>
        </w:rPr>
        <w:t>……………….........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szCs w:val="24"/>
        </w:rPr>
        <w:t>T R H L Í K     Ivan</w:t>
      </w:r>
    </w:p>
    <w:p w:rsidR="00A85BF6" w:rsidRDefault="00A85BF6">
      <w:pPr>
        <w:rPr>
          <w:b/>
        </w:rPr>
      </w:pPr>
      <w:r>
        <w:rPr>
          <w:szCs w:val="24"/>
        </w:rPr>
        <w:t>starosta obce</w:t>
      </w:r>
    </w:p>
    <w:p w:rsidR="00A85BF6" w:rsidRDefault="00A85BF6">
      <w:pPr>
        <w:rPr>
          <w:b/>
        </w:rPr>
      </w:pPr>
    </w:p>
    <w:p w:rsidR="00A85BF6" w:rsidRDefault="00A85BF6">
      <w:pPr>
        <w:rPr>
          <w:b/>
        </w:rPr>
      </w:pPr>
    </w:p>
    <w:p w:rsidR="00A85BF6" w:rsidRDefault="00A85BF6">
      <w:pPr>
        <w:rPr>
          <w:b/>
        </w:rPr>
      </w:pPr>
    </w:p>
    <w:p w:rsidR="00A85BF6" w:rsidRDefault="00A85BF6">
      <w:pPr>
        <w:rPr>
          <w:b/>
        </w:rPr>
      </w:pPr>
      <w:r>
        <w:rPr>
          <w:b/>
        </w:rPr>
        <w:t>Přílohy:</w:t>
      </w:r>
    </w:p>
    <w:p w:rsidR="00A85BF6" w:rsidRDefault="00A85BF6"/>
    <w:p w:rsidR="00A85BF6" w:rsidRDefault="00A85BF6">
      <w:r>
        <w:t>Příloha č. 1 – Spisový a skartační plán</w:t>
      </w:r>
    </w:p>
    <w:p w:rsidR="00A85BF6" w:rsidRDefault="00A85BF6">
      <w:r>
        <w:t>Příloha č. 2 – Vzor ověřovací doložky pro převedení dokumentu v digitální podobě do analogové podoby</w:t>
      </w:r>
    </w:p>
    <w:p w:rsidR="00A85BF6" w:rsidRDefault="00A85BF6">
      <w:r>
        <w:t>Příloha č. 3 – Vzor podacího razítka</w:t>
      </w:r>
    </w:p>
    <w:p w:rsidR="00A85BF6" w:rsidRDefault="00A85BF6">
      <w:r>
        <w:t>Příloha č. 4 – Vzory hlavičkového papíru</w:t>
      </w:r>
    </w:p>
    <w:p w:rsidR="00A85BF6" w:rsidRDefault="00A85BF6">
      <w:r>
        <w:t>Příloha č. 5 – Vzor skartačního návrhu</w:t>
      </w:r>
      <w:r>
        <w:br w:type="page"/>
      </w:r>
    </w:p>
    <w:p w:rsidR="00A85BF6" w:rsidRDefault="00A85BF6">
      <w:pPr>
        <w:pStyle w:val="NormalWeb"/>
        <w:rPr>
          <w:szCs w:val="24"/>
        </w:rPr>
      </w:pPr>
      <w:r>
        <w:rPr>
          <w:szCs w:val="24"/>
        </w:rPr>
        <w:t>Příloha č. 1</w:t>
      </w:r>
    </w:p>
    <w:p w:rsidR="00A85BF6" w:rsidRDefault="00A85BF6">
      <w:pPr>
        <w:widowControl/>
        <w:spacing w:beforeAutospacing="1"/>
        <w:jc w:val="center"/>
        <w:rPr>
          <w:szCs w:val="24"/>
        </w:rPr>
      </w:pPr>
      <w:r>
        <w:rPr>
          <w:b/>
          <w:bCs/>
          <w:szCs w:val="24"/>
        </w:rPr>
        <w:t>Spisový a skartační plán</w:t>
      </w:r>
    </w:p>
    <w:p w:rsidR="00A85BF6" w:rsidRDefault="00A85BF6">
      <w:pPr>
        <w:widowControl/>
        <w:spacing w:beforeAutospacing="1"/>
        <w:rPr>
          <w:szCs w:val="24"/>
        </w:rPr>
      </w:pPr>
    </w:p>
    <w:p w:rsidR="00A85BF6" w:rsidRDefault="00A85BF6">
      <w:pPr>
        <w:widowControl/>
        <w:spacing w:beforeAutospacing="1"/>
        <w:rPr>
          <w:szCs w:val="24"/>
        </w:rPr>
      </w:pPr>
      <w:r>
        <w:rPr>
          <w:i/>
          <w:iCs/>
          <w:sz w:val="22"/>
          <w:szCs w:val="22"/>
        </w:rPr>
        <w:t>Spisový znak</w:t>
      </w:r>
      <w:r>
        <w:rPr>
          <w:i/>
          <w:iCs/>
          <w:sz w:val="22"/>
          <w:szCs w:val="22"/>
        </w:rPr>
        <w:tab/>
        <w:t>Druh dokumentu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Skartační znak/lhůta</w:t>
      </w:r>
    </w:p>
    <w:p w:rsidR="00A85BF6" w:rsidRDefault="00A85BF6">
      <w:pPr>
        <w:widowControl/>
        <w:spacing w:beforeAutospacing="1"/>
        <w:rPr>
          <w:szCs w:val="24"/>
        </w:rPr>
      </w:pPr>
    </w:p>
    <w:p w:rsidR="00A85BF6" w:rsidRPr="002E062F" w:rsidRDefault="00A85BF6">
      <w:pPr>
        <w:widowControl/>
        <w:spacing w:beforeAutospacing="1"/>
        <w:rPr>
          <w:szCs w:val="24"/>
          <w:u w:val="single"/>
        </w:rPr>
      </w:pPr>
      <w:r w:rsidRPr="002E062F">
        <w:rPr>
          <w:b/>
          <w:bCs/>
          <w:sz w:val="22"/>
          <w:szCs w:val="22"/>
          <w:u w:val="single"/>
        </w:rPr>
        <w:t>ZNAKY VŠEOBECNÉ</w:t>
      </w:r>
    </w:p>
    <w:p w:rsidR="00A85BF6" w:rsidRPr="002E062F" w:rsidRDefault="00A85BF6">
      <w:pPr>
        <w:widowControl/>
        <w:spacing w:beforeAutospacing="1"/>
        <w:rPr>
          <w:szCs w:val="24"/>
          <w:u w:val="single"/>
        </w:rPr>
      </w:pP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>51</w:t>
      </w:r>
      <w:r>
        <w:rPr>
          <w:color w:val="000000"/>
          <w:sz w:val="22"/>
          <w:szCs w:val="22"/>
        </w:rPr>
        <w:t xml:space="preserve"> Dokumenty, které nelze zařadit do jiných </w:t>
      </w:r>
      <w:r>
        <w:rPr>
          <w:sz w:val="22"/>
          <w:szCs w:val="22"/>
        </w:rPr>
        <w:t>věcných skupin – dokumenty starosty</w:t>
      </w:r>
      <w:r>
        <w:rPr>
          <w:sz w:val="22"/>
          <w:szCs w:val="22"/>
        </w:rPr>
        <w:tab/>
        <w:t>V/10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>52</w:t>
      </w:r>
      <w:r>
        <w:rPr>
          <w:color w:val="000000"/>
          <w:sz w:val="22"/>
          <w:szCs w:val="22"/>
        </w:rPr>
        <w:t xml:space="preserve"> Spolupráce se státními orgány a jinými subjekty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V/5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 xml:space="preserve">53 </w:t>
      </w:r>
      <w:r>
        <w:rPr>
          <w:color w:val="000000"/>
          <w:sz w:val="22"/>
          <w:szCs w:val="22"/>
        </w:rPr>
        <w:t>Organizace členění a působnost úřadu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A/5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>54</w:t>
      </w:r>
      <w:r>
        <w:rPr>
          <w:color w:val="000000"/>
          <w:sz w:val="22"/>
          <w:szCs w:val="22"/>
        </w:rPr>
        <w:t xml:space="preserve"> Řízení, kontrola a metodická činnost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A/5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>56</w:t>
      </w:r>
      <w:r>
        <w:rPr>
          <w:color w:val="000000"/>
          <w:sz w:val="22"/>
          <w:szCs w:val="22"/>
        </w:rPr>
        <w:t xml:space="preserve"> Smlouvy (nejsou-li nedílnou součástí příslušných dokumentů):</w:t>
      </w:r>
    </w:p>
    <w:p w:rsidR="00A85BF6" w:rsidRDefault="00A85BF6">
      <w:pPr>
        <w:widowControl/>
        <w:spacing w:beforeAutospacing="1"/>
        <w:ind w:left="284"/>
        <w:rPr>
          <w:szCs w:val="24"/>
        </w:rPr>
      </w:pPr>
      <w:r>
        <w:rPr>
          <w:color w:val="000000"/>
          <w:sz w:val="22"/>
          <w:szCs w:val="22"/>
        </w:rPr>
        <w:t>56.1 všeobecně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V/5</w:t>
      </w:r>
      <w:r>
        <w:rPr>
          <w:color w:val="000000"/>
          <w:sz w:val="16"/>
          <w:szCs w:val="16"/>
          <w:vertAlign w:val="superscript"/>
        </w:rPr>
        <w:t>1)</w:t>
      </w:r>
    </w:p>
    <w:p w:rsidR="00A85BF6" w:rsidRDefault="00A85BF6">
      <w:pPr>
        <w:widowControl/>
        <w:spacing w:beforeAutospacing="1"/>
        <w:ind w:left="284"/>
        <w:rPr>
          <w:szCs w:val="24"/>
        </w:rPr>
      </w:pPr>
      <w:r>
        <w:rPr>
          <w:color w:val="000000"/>
          <w:sz w:val="22"/>
          <w:szCs w:val="22"/>
        </w:rPr>
        <w:t>56.2 hospodářské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V/5</w:t>
      </w:r>
      <w:r>
        <w:rPr>
          <w:color w:val="000000"/>
          <w:sz w:val="16"/>
          <w:szCs w:val="16"/>
          <w:vertAlign w:val="superscript"/>
        </w:rPr>
        <w:t>1)</w:t>
      </w:r>
    </w:p>
    <w:p w:rsidR="00A85BF6" w:rsidRDefault="00A85BF6">
      <w:pPr>
        <w:widowControl/>
        <w:spacing w:beforeAutospacing="1"/>
        <w:ind w:left="284"/>
        <w:rPr>
          <w:szCs w:val="24"/>
        </w:rPr>
      </w:pPr>
      <w:r>
        <w:rPr>
          <w:color w:val="000000"/>
          <w:sz w:val="22"/>
          <w:szCs w:val="22"/>
        </w:rPr>
        <w:t>56.3 nájemní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S/5</w:t>
      </w:r>
      <w:r>
        <w:rPr>
          <w:color w:val="000000"/>
          <w:sz w:val="16"/>
          <w:szCs w:val="16"/>
          <w:vertAlign w:val="superscript"/>
        </w:rPr>
        <w:t>1)</w:t>
      </w:r>
    </w:p>
    <w:p w:rsidR="00A85BF6" w:rsidRDefault="00A85BF6">
      <w:pPr>
        <w:widowControl/>
        <w:spacing w:beforeAutospacing="1"/>
        <w:ind w:left="284"/>
        <w:rPr>
          <w:szCs w:val="24"/>
        </w:rPr>
      </w:pPr>
      <w:r>
        <w:rPr>
          <w:color w:val="000000"/>
          <w:sz w:val="22"/>
          <w:szCs w:val="22"/>
        </w:rPr>
        <w:t>56.4 majetkoprávní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A/5</w:t>
      </w:r>
      <w:r>
        <w:rPr>
          <w:color w:val="000000"/>
          <w:sz w:val="16"/>
          <w:szCs w:val="16"/>
          <w:vertAlign w:val="superscript"/>
        </w:rPr>
        <w:t>1)</w:t>
      </w:r>
    </w:p>
    <w:p w:rsidR="00A85BF6" w:rsidRDefault="00A85BF6">
      <w:pPr>
        <w:widowControl/>
        <w:spacing w:beforeAutospacing="1"/>
        <w:ind w:left="284"/>
        <w:rPr>
          <w:szCs w:val="24"/>
        </w:rPr>
      </w:pPr>
      <w:r>
        <w:rPr>
          <w:color w:val="000000"/>
          <w:sz w:val="22"/>
          <w:szCs w:val="22"/>
        </w:rPr>
        <w:t>56.6 ostatní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V/5</w:t>
      </w:r>
      <w:r>
        <w:rPr>
          <w:color w:val="000000"/>
          <w:sz w:val="16"/>
          <w:szCs w:val="16"/>
          <w:vertAlign w:val="superscript"/>
        </w:rPr>
        <w:t>1)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 xml:space="preserve">57 </w:t>
      </w:r>
      <w:r>
        <w:rPr>
          <w:color w:val="000000"/>
          <w:sz w:val="22"/>
          <w:szCs w:val="22"/>
        </w:rPr>
        <w:t>Statistika, výkaznictví</w:t>
      </w:r>
    </w:p>
    <w:p w:rsidR="00A85BF6" w:rsidRDefault="00A85BF6">
      <w:pPr>
        <w:widowControl/>
        <w:spacing w:beforeAutospacing="1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57.2 Roční výkazy, výroční zprávy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A/5</w:t>
      </w:r>
    </w:p>
    <w:p w:rsidR="00A85BF6" w:rsidRDefault="00A85BF6">
      <w:pPr>
        <w:widowControl/>
        <w:spacing w:beforeAutospacing="1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57.3 Výkazy s kratší než roční periodicitou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S/5</w:t>
      </w:r>
    </w:p>
    <w:p w:rsidR="00A85BF6" w:rsidRDefault="00A85BF6">
      <w:pPr>
        <w:widowControl/>
        <w:spacing w:beforeAutospacing="1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57.4 Pomocný materiál ke statistice o sčítání lidí, domů a bytů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V/5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color w:val="000000"/>
          <w:sz w:val="22"/>
          <w:szCs w:val="22"/>
        </w:rPr>
        <w:t>59</w:t>
      </w:r>
      <w:r>
        <w:rPr>
          <w:color w:val="000000"/>
          <w:sz w:val="22"/>
          <w:szCs w:val="22"/>
        </w:rPr>
        <w:t xml:space="preserve"> Petice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V/5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>60</w:t>
      </w:r>
      <w:r>
        <w:rPr>
          <w:color w:val="000000"/>
          <w:sz w:val="22"/>
          <w:szCs w:val="22"/>
        </w:rPr>
        <w:t xml:space="preserve"> Stížnosti, podněty a oznámení občanů </w:t>
      </w:r>
    </w:p>
    <w:p w:rsidR="00A85BF6" w:rsidRDefault="00A85BF6">
      <w:pPr>
        <w:widowControl/>
        <w:spacing w:beforeAutospacing="1"/>
        <w:ind w:left="2126" w:hanging="1843"/>
        <w:rPr>
          <w:szCs w:val="24"/>
        </w:rPr>
      </w:pPr>
      <w:r>
        <w:rPr>
          <w:color w:val="000000"/>
          <w:sz w:val="22"/>
          <w:szCs w:val="22"/>
        </w:rPr>
        <w:t>60.1 Stížnosti, podněty a oznámení občanů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V/5</w:t>
      </w:r>
    </w:p>
    <w:p w:rsidR="00A85BF6" w:rsidRDefault="00A85BF6">
      <w:pPr>
        <w:widowControl/>
        <w:spacing w:beforeAutospacing="1"/>
        <w:ind w:left="2126" w:hanging="1843"/>
        <w:rPr>
          <w:szCs w:val="24"/>
        </w:rPr>
      </w:pPr>
      <w:r>
        <w:rPr>
          <w:color w:val="000000"/>
          <w:sz w:val="22"/>
          <w:szCs w:val="22"/>
        </w:rPr>
        <w:t>60.2 Hodnocení, rozbory, evidence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A/5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>61</w:t>
      </w:r>
      <w:r>
        <w:rPr>
          <w:color w:val="000000"/>
          <w:sz w:val="22"/>
          <w:szCs w:val="22"/>
        </w:rPr>
        <w:t xml:space="preserve"> Ochrana obyvatelstva, Integrovaný záchranný systém, krizové řízení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V/5</w:t>
      </w:r>
    </w:p>
    <w:p w:rsidR="00A85BF6" w:rsidRDefault="00A85BF6">
      <w:pPr>
        <w:widowControl/>
        <w:spacing w:beforeAutospacing="1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63</w:t>
      </w:r>
      <w:r>
        <w:rPr>
          <w:color w:val="000000"/>
          <w:sz w:val="22"/>
          <w:szCs w:val="22"/>
        </w:rPr>
        <w:t xml:space="preserve"> Referendum, místní referendum</w:t>
      </w:r>
    </w:p>
    <w:p w:rsidR="00A85BF6" w:rsidRDefault="00A85BF6">
      <w:pPr>
        <w:widowControl/>
        <w:spacing w:beforeAutospacing="1"/>
        <w:ind w:left="2126" w:hanging="1843"/>
        <w:rPr>
          <w:szCs w:val="24"/>
        </w:rPr>
      </w:pPr>
      <w:r>
        <w:rPr>
          <w:color w:val="000000"/>
          <w:sz w:val="22"/>
          <w:szCs w:val="22"/>
        </w:rPr>
        <w:t>63.1 Vyhlášení, zápisy a výsledky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A/10</w:t>
      </w:r>
    </w:p>
    <w:p w:rsidR="00A85BF6" w:rsidRDefault="00A85BF6">
      <w:pPr>
        <w:widowControl/>
        <w:spacing w:beforeAutospacing="1"/>
        <w:ind w:left="2126" w:hanging="1843"/>
        <w:rPr>
          <w:szCs w:val="24"/>
        </w:rPr>
      </w:pPr>
      <w:r>
        <w:rPr>
          <w:color w:val="000000"/>
          <w:sz w:val="22"/>
          <w:szCs w:val="22"/>
        </w:rPr>
        <w:t>63.2 Ostatní dokumenty, použité hlasovací lístky a obálky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S/5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>65</w:t>
      </w:r>
      <w:r>
        <w:rPr>
          <w:color w:val="000000"/>
          <w:sz w:val="22"/>
          <w:szCs w:val="22"/>
        </w:rPr>
        <w:t xml:space="preserve"> Plány, koncepce, programy rozvoje obce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A/10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 xml:space="preserve">70 </w:t>
      </w:r>
      <w:r>
        <w:rPr>
          <w:color w:val="000000"/>
          <w:sz w:val="22"/>
          <w:szCs w:val="22"/>
        </w:rPr>
        <w:t xml:space="preserve">Spisová služba </w:t>
      </w:r>
    </w:p>
    <w:p w:rsidR="00A85BF6" w:rsidRDefault="00A85BF6">
      <w:pPr>
        <w:widowControl/>
        <w:spacing w:beforeAutospacing="1"/>
        <w:ind w:left="284"/>
        <w:rPr>
          <w:szCs w:val="24"/>
        </w:rPr>
      </w:pPr>
      <w:r>
        <w:rPr>
          <w:color w:val="000000"/>
          <w:sz w:val="22"/>
          <w:szCs w:val="22"/>
        </w:rPr>
        <w:t>70.1 Skartační řízení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A/5</w:t>
      </w:r>
    </w:p>
    <w:p w:rsidR="00A85BF6" w:rsidRDefault="00A85BF6">
      <w:pPr>
        <w:widowControl/>
        <w:spacing w:beforeAutospacing="1"/>
        <w:ind w:left="284"/>
        <w:rPr>
          <w:szCs w:val="24"/>
        </w:rPr>
      </w:pPr>
      <w:r>
        <w:rPr>
          <w:color w:val="000000"/>
          <w:sz w:val="22"/>
          <w:szCs w:val="22"/>
        </w:rPr>
        <w:t>70.2 Podací deník (jednací protokol)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A/5</w:t>
      </w:r>
    </w:p>
    <w:p w:rsidR="00A85BF6" w:rsidRDefault="00A85BF6">
      <w:pPr>
        <w:widowControl/>
        <w:spacing w:beforeAutospacing="1"/>
        <w:ind w:left="284"/>
        <w:rPr>
          <w:szCs w:val="24"/>
        </w:rPr>
      </w:pPr>
      <w:r>
        <w:rPr>
          <w:color w:val="000000"/>
          <w:sz w:val="22"/>
          <w:szCs w:val="22"/>
        </w:rPr>
        <w:t>70.3 Doručovací knížka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S/5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 xml:space="preserve">77 </w:t>
      </w:r>
      <w:r>
        <w:rPr>
          <w:color w:val="000000"/>
          <w:sz w:val="22"/>
          <w:szCs w:val="22"/>
        </w:rPr>
        <w:t xml:space="preserve">Volby </w:t>
      </w:r>
    </w:p>
    <w:p w:rsidR="00A85BF6" w:rsidRDefault="00A85BF6">
      <w:pPr>
        <w:pStyle w:val="BlockText"/>
        <w:ind w:right="-1"/>
        <w:rPr>
          <w:szCs w:val="24"/>
        </w:rPr>
      </w:pPr>
      <w:r>
        <w:t xml:space="preserve">77.1 Kandidátní listina, přihláška kandidáta k registraci, prohlášení kandidáta včetně </w:t>
      </w:r>
      <w:r>
        <w:br/>
        <w:t>podkladů ke kandidátní listině a přihlášce k registraci, petice, dokumentace</w:t>
      </w:r>
      <w:r>
        <w:br/>
        <w:t>o vzdání se kandidatury nebo jejím odvolání, rozhodnutí o registraci kandidátní</w:t>
      </w:r>
      <w:r>
        <w:br/>
        <w:t>listiny, rozhodnutí o registraci přihlášky k registraci, rozhodnutí soudu ve věci</w:t>
      </w:r>
      <w:r>
        <w:br/>
        <w:t>registrace přihlášky k registraci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A/10</w:t>
      </w:r>
    </w:p>
    <w:p w:rsidR="00A85BF6" w:rsidRDefault="00A85BF6">
      <w:pPr>
        <w:widowControl/>
        <w:spacing w:beforeAutospacing="1"/>
        <w:ind w:firstLine="284"/>
        <w:rPr>
          <w:szCs w:val="24"/>
        </w:rPr>
      </w:pPr>
      <w:r>
        <w:rPr>
          <w:color w:val="000000"/>
          <w:sz w:val="22"/>
          <w:szCs w:val="22"/>
        </w:rPr>
        <w:t>77.2 Zápisy o výsledku hlasování, hlášení výsledků voleb v obci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A/10</w:t>
      </w:r>
    </w:p>
    <w:p w:rsidR="00A85BF6" w:rsidRDefault="00A85BF6">
      <w:pPr>
        <w:widowControl/>
        <w:spacing w:beforeAutospacing="1"/>
        <w:ind w:firstLine="284"/>
        <w:rPr>
          <w:szCs w:val="24"/>
        </w:rPr>
      </w:pPr>
      <w:r>
        <w:rPr>
          <w:color w:val="000000"/>
          <w:sz w:val="22"/>
          <w:szCs w:val="22"/>
        </w:rPr>
        <w:t>77.3 Organizačně technické zabezpečení voleb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S/5</w:t>
      </w:r>
    </w:p>
    <w:p w:rsidR="00A85BF6" w:rsidRDefault="00A85BF6">
      <w:pPr>
        <w:widowControl/>
        <w:spacing w:beforeAutospacing="1"/>
        <w:ind w:firstLine="284"/>
        <w:rPr>
          <w:szCs w:val="24"/>
        </w:rPr>
      </w:pPr>
      <w:r>
        <w:rPr>
          <w:color w:val="000000"/>
          <w:sz w:val="22"/>
          <w:szCs w:val="22"/>
        </w:rPr>
        <w:t>77.4 Ostatní volební dokumentace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V/5</w:t>
      </w:r>
    </w:p>
    <w:p w:rsidR="00A85BF6" w:rsidRDefault="00A85BF6">
      <w:pPr>
        <w:widowControl/>
        <w:spacing w:beforeAutospacing="1"/>
        <w:ind w:firstLine="284"/>
        <w:rPr>
          <w:szCs w:val="24"/>
        </w:rPr>
      </w:pPr>
      <w:r>
        <w:rPr>
          <w:color w:val="000000"/>
          <w:sz w:val="22"/>
          <w:szCs w:val="22"/>
        </w:rPr>
        <w:t>77.5 Seznamy voličů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S/5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 xml:space="preserve">79 </w:t>
      </w:r>
      <w:r>
        <w:rPr>
          <w:color w:val="000000"/>
          <w:sz w:val="22"/>
          <w:szCs w:val="22"/>
        </w:rPr>
        <w:t>Konference, porady, konzultace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V/5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>83</w:t>
      </w:r>
      <w:r>
        <w:rPr>
          <w:color w:val="000000"/>
          <w:sz w:val="22"/>
          <w:szCs w:val="22"/>
        </w:rPr>
        <w:t xml:space="preserve"> Obecně prospěšné práce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V/5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>84</w:t>
      </w:r>
      <w:r>
        <w:rPr>
          <w:color w:val="000000"/>
          <w:sz w:val="22"/>
          <w:szCs w:val="22"/>
        </w:rPr>
        <w:t xml:space="preserve"> Poskytování informací, styk s veřejností</w:t>
      </w:r>
    </w:p>
    <w:p w:rsidR="00A85BF6" w:rsidRDefault="00A85BF6">
      <w:pPr>
        <w:widowControl/>
        <w:spacing w:beforeAutospacing="1"/>
        <w:ind w:firstLine="284"/>
        <w:rPr>
          <w:szCs w:val="24"/>
        </w:rPr>
      </w:pPr>
      <w:r>
        <w:rPr>
          <w:color w:val="000000"/>
          <w:sz w:val="22"/>
          <w:szCs w:val="22"/>
        </w:rPr>
        <w:t xml:space="preserve">84.1 Poskytování informací ze zákona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S/5</w:t>
      </w:r>
    </w:p>
    <w:p w:rsidR="00A85BF6" w:rsidRDefault="00A85BF6">
      <w:pPr>
        <w:widowControl/>
        <w:spacing w:beforeAutospacing="1"/>
        <w:ind w:left="284" w:hanging="284"/>
        <w:rPr>
          <w:szCs w:val="24"/>
        </w:rPr>
      </w:pPr>
      <w:r>
        <w:rPr>
          <w:b/>
          <w:bCs/>
          <w:color w:val="000000"/>
          <w:sz w:val="22"/>
          <w:szCs w:val="22"/>
        </w:rPr>
        <w:t>87</w:t>
      </w:r>
      <w:r>
        <w:rPr>
          <w:color w:val="000000"/>
          <w:sz w:val="22"/>
          <w:szCs w:val="22"/>
        </w:rPr>
        <w:t xml:space="preserve"> Dokumenty, které nejsou podnětem k úřednímu jednání nebo nepřísluší</w:t>
      </w:r>
      <w:r>
        <w:rPr>
          <w:color w:val="000000"/>
          <w:sz w:val="22"/>
          <w:szCs w:val="22"/>
        </w:rPr>
        <w:br/>
        <w:t xml:space="preserve">k vyřízení obecnímu úřadu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S/1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>88</w:t>
      </w:r>
      <w:r>
        <w:rPr>
          <w:color w:val="000000"/>
          <w:sz w:val="22"/>
          <w:szCs w:val="22"/>
        </w:rPr>
        <w:t xml:space="preserve"> Dotace, grantová podpora </w:t>
      </w:r>
    </w:p>
    <w:p w:rsidR="00A85BF6" w:rsidRDefault="00A85BF6">
      <w:pPr>
        <w:widowControl/>
        <w:spacing w:beforeAutospacing="1"/>
        <w:ind w:firstLine="284"/>
        <w:rPr>
          <w:szCs w:val="24"/>
        </w:rPr>
      </w:pPr>
      <w:r>
        <w:rPr>
          <w:color w:val="000000"/>
          <w:sz w:val="22"/>
          <w:szCs w:val="22"/>
        </w:rPr>
        <w:t xml:space="preserve">88.1 Dotace, grantová podpora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V/20</w:t>
      </w:r>
    </w:p>
    <w:p w:rsidR="00A85BF6" w:rsidRDefault="00A85BF6">
      <w:pPr>
        <w:widowControl/>
        <w:spacing w:beforeAutospacing="1"/>
        <w:ind w:firstLine="284"/>
        <w:rPr>
          <w:szCs w:val="24"/>
        </w:rPr>
      </w:pPr>
      <w:r>
        <w:rPr>
          <w:color w:val="000000"/>
          <w:sz w:val="22"/>
          <w:szCs w:val="22"/>
        </w:rPr>
        <w:t xml:space="preserve">88.2 Vyjádření, stanoviska ke grantům a dotacím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V/5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>89</w:t>
      </w:r>
      <w:r>
        <w:rPr>
          <w:color w:val="000000"/>
          <w:sz w:val="22"/>
          <w:szCs w:val="22"/>
        </w:rPr>
        <w:t xml:space="preserve"> Právní předpisy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V/5</w:t>
      </w:r>
    </w:p>
    <w:p w:rsidR="00A85BF6" w:rsidRDefault="00A85BF6">
      <w:pPr>
        <w:widowControl/>
        <w:spacing w:beforeAutospacing="1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91 </w:t>
      </w:r>
      <w:r>
        <w:rPr>
          <w:color w:val="000000"/>
          <w:sz w:val="22"/>
          <w:szCs w:val="22"/>
        </w:rPr>
        <w:t>Veřejné zakázky, výběrové řízení</w:t>
      </w:r>
    </w:p>
    <w:p w:rsidR="00A85BF6" w:rsidRDefault="00A85BF6">
      <w:pPr>
        <w:widowControl/>
        <w:spacing w:beforeAutospacing="1"/>
        <w:ind w:left="2126" w:hanging="1843"/>
        <w:rPr>
          <w:szCs w:val="24"/>
        </w:rPr>
      </w:pPr>
      <w:r>
        <w:rPr>
          <w:color w:val="000000"/>
          <w:sz w:val="22"/>
          <w:szCs w:val="22"/>
        </w:rPr>
        <w:t>91.1 Veřejné zakázky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V/10</w:t>
      </w:r>
    </w:p>
    <w:p w:rsidR="00A85BF6" w:rsidRDefault="00A85BF6">
      <w:pPr>
        <w:widowControl/>
        <w:spacing w:beforeAutospacing="1"/>
        <w:ind w:left="2126" w:hanging="1843"/>
        <w:rPr>
          <w:szCs w:val="24"/>
        </w:rPr>
      </w:pPr>
      <w:r>
        <w:rPr>
          <w:color w:val="000000"/>
          <w:sz w:val="22"/>
          <w:szCs w:val="22"/>
        </w:rPr>
        <w:t>91.2 Výběrová řízení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V/5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 xml:space="preserve">96 </w:t>
      </w:r>
      <w:r>
        <w:rPr>
          <w:color w:val="000000"/>
          <w:sz w:val="22"/>
          <w:szCs w:val="22"/>
        </w:rPr>
        <w:t xml:space="preserve">Vymáhání pohledávek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S/15</w:t>
      </w:r>
    </w:p>
    <w:p w:rsidR="00A85BF6" w:rsidRDefault="00A85BF6">
      <w:pPr>
        <w:widowControl/>
        <w:spacing w:beforeAutospacing="1"/>
        <w:rPr>
          <w:b/>
          <w:bCs/>
          <w:sz w:val="22"/>
          <w:szCs w:val="22"/>
        </w:rPr>
      </w:pPr>
    </w:p>
    <w:p w:rsidR="00A85BF6" w:rsidRDefault="00A85BF6">
      <w:pPr>
        <w:widowControl/>
        <w:spacing w:beforeAutospacing="1"/>
        <w:rPr>
          <w:b/>
          <w:bCs/>
          <w:sz w:val="22"/>
          <w:szCs w:val="22"/>
          <w:u w:val="single"/>
        </w:rPr>
      </w:pPr>
      <w:r w:rsidRPr="002E062F">
        <w:rPr>
          <w:b/>
          <w:bCs/>
          <w:sz w:val="22"/>
          <w:szCs w:val="22"/>
          <w:u w:val="single"/>
        </w:rPr>
        <w:t>ORGANIZACE ČINNOSTI</w:t>
      </w:r>
    </w:p>
    <w:p w:rsidR="00A85BF6" w:rsidRPr="002E062F" w:rsidRDefault="00A85BF6">
      <w:pPr>
        <w:widowControl/>
        <w:spacing w:beforeAutospacing="1"/>
        <w:rPr>
          <w:szCs w:val="24"/>
          <w:u w:val="single"/>
        </w:rPr>
      </w:pP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 xml:space="preserve">101 </w:t>
      </w:r>
      <w:r>
        <w:rPr>
          <w:color w:val="000000"/>
          <w:sz w:val="22"/>
          <w:szCs w:val="22"/>
        </w:rPr>
        <w:t xml:space="preserve">Činnost zastupitelstva, rady, výborů a komisí </w:t>
      </w:r>
    </w:p>
    <w:p w:rsidR="00A85BF6" w:rsidRDefault="00A85BF6">
      <w:pPr>
        <w:widowControl/>
        <w:spacing w:beforeAutospacing="1"/>
        <w:ind w:firstLine="284"/>
        <w:rPr>
          <w:szCs w:val="24"/>
        </w:rPr>
      </w:pPr>
      <w:r>
        <w:rPr>
          <w:color w:val="000000"/>
          <w:sz w:val="22"/>
          <w:szCs w:val="22"/>
        </w:rPr>
        <w:t xml:space="preserve">101.1 Podkladové materiály k jednání (nejsou-li součástí zápisu)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V/5</w:t>
      </w:r>
    </w:p>
    <w:p w:rsidR="00A85BF6" w:rsidRDefault="00A85BF6">
      <w:pPr>
        <w:widowControl/>
        <w:spacing w:beforeAutospacing="1"/>
        <w:ind w:firstLine="284"/>
        <w:rPr>
          <w:szCs w:val="24"/>
        </w:rPr>
      </w:pPr>
      <w:r>
        <w:rPr>
          <w:color w:val="000000"/>
          <w:sz w:val="22"/>
          <w:szCs w:val="22"/>
        </w:rPr>
        <w:t xml:space="preserve">101.2 Zápisy z jednání včetně programu, usnesení, příloh a podkladů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A/10</w:t>
      </w:r>
    </w:p>
    <w:p w:rsidR="00A85BF6" w:rsidRDefault="00A85BF6">
      <w:pPr>
        <w:widowControl/>
        <w:spacing w:beforeAutospacing="1"/>
        <w:ind w:firstLine="284"/>
        <w:rPr>
          <w:szCs w:val="24"/>
        </w:rPr>
      </w:pPr>
      <w:r>
        <w:rPr>
          <w:color w:val="000000"/>
          <w:sz w:val="22"/>
          <w:szCs w:val="22"/>
        </w:rPr>
        <w:t xml:space="preserve">101.3 Evidence členů zastupitelstva, rady, výborů a komisí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A/5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sz w:val="22"/>
          <w:szCs w:val="22"/>
        </w:rPr>
        <w:t xml:space="preserve">102 </w:t>
      </w:r>
      <w:r>
        <w:rPr>
          <w:sz w:val="22"/>
          <w:szCs w:val="22"/>
        </w:rPr>
        <w:t xml:space="preserve">Zvláštní orgány obce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V/5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 xml:space="preserve">104 </w:t>
      </w:r>
      <w:r>
        <w:rPr>
          <w:color w:val="000000"/>
          <w:sz w:val="22"/>
          <w:szCs w:val="22"/>
        </w:rPr>
        <w:t xml:space="preserve">Vyhlášky a nařízení obce </w:t>
      </w:r>
    </w:p>
    <w:p w:rsidR="00A85BF6" w:rsidRDefault="00A85BF6">
      <w:pPr>
        <w:widowControl/>
        <w:spacing w:beforeAutospacing="1"/>
        <w:ind w:firstLine="284"/>
        <w:rPr>
          <w:szCs w:val="24"/>
        </w:rPr>
      </w:pPr>
      <w:r>
        <w:rPr>
          <w:color w:val="000000"/>
          <w:sz w:val="22"/>
          <w:szCs w:val="22"/>
        </w:rPr>
        <w:t xml:space="preserve">104.1 Obecně závazné vyhlášky obce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A/5</w:t>
      </w:r>
      <w:r>
        <w:rPr>
          <w:color w:val="000000"/>
          <w:sz w:val="16"/>
          <w:szCs w:val="16"/>
          <w:vertAlign w:val="superscript"/>
        </w:rPr>
        <w:t>1)</w:t>
      </w:r>
    </w:p>
    <w:p w:rsidR="00A85BF6" w:rsidRDefault="00A85BF6">
      <w:pPr>
        <w:widowControl/>
        <w:spacing w:beforeAutospacing="1"/>
        <w:ind w:firstLine="284"/>
        <w:rPr>
          <w:szCs w:val="24"/>
        </w:rPr>
      </w:pPr>
      <w:r>
        <w:rPr>
          <w:sz w:val="22"/>
          <w:szCs w:val="22"/>
        </w:rPr>
        <w:t xml:space="preserve">104.2 Nařízení obce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V/5</w:t>
      </w:r>
      <w:r>
        <w:rPr>
          <w:color w:val="000000"/>
          <w:sz w:val="16"/>
          <w:szCs w:val="16"/>
          <w:vertAlign w:val="superscript"/>
        </w:rPr>
        <w:t>1)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sz w:val="22"/>
          <w:szCs w:val="22"/>
        </w:rPr>
        <w:t>105</w:t>
      </w:r>
      <w:r>
        <w:rPr>
          <w:sz w:val="22"/>
          <w:szCs w:val="22"/>
        </w:rPr>
        <w:t xml:space="preserve"> Zastupování obce a obecního úřadu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A/10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 xml:space="preserve">106 </w:t>
      </w:r>
      <w:r>
        <w:rPr>
          <w:color w:val="000000"/>
          <w:sz w:val="22"/>
          <w:szCs w:val="22"/>
        </w:rPr>
        <w:t xml:space="preserve">Dobrovolné svazky obcí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A/5</w:t>
      </w:r>
    </w:p>
    <w:p w:rsidR="00A85BF6" w:rsidRDefault="00A85BF6">
      <w:pPr>
        <w:pStyle w:val="BodyText2"/>
        <w:rPr>
          <w:szCs w:val="24"/>
        </w:rPr>
      </w:pPr>
      <w:r>
        <w:t>Pozn.: po ukončení činnosti svazku obcí se doporučuje ponechat dokumenty uložené u obce v sídle svazku nebo v sídle likvidátora svazku obcí.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sz w:val="22"/>
          <w:szCs w:val="22"/>
        </w:rPr>
        <w:t>107</w:t>
      </w:r>
      <w:r>
        <w:rPr>
          <w:sz w:val="22"/>
          <w:szCs w:val="22"/>
        </w:rPr>
        <w:t xml:space="preserve"> Regionální rozvoj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A/10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sz w:val="22"/>
          <w:szCs w:val="22"/>
        </w:rPr>
        <w:t>108</w:t>
      </w:r>
      <w:r>
        <w:rPr>
          <w:sz w:val="22"/>
          <w:szCs w:val="22"/>
        </w:rPr>
        <w:t xml:space="preserve"> Evropská unie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V/10</w:t>
      </w:r>
    </w:p>
    <w:p w:rsidR="00A85BF6" w:rsidRDefault="00A85BF6">
      <w:pPr>
        <w:widowControl/>
        <w:spacing w:beforeAutospacing="1"/>
        <w:rPr>
          <w:szCs w:val="24"/>
        </w:rPr>
      </w:pPr>
    </w:p>
    <w:p w:rsidR="00A85BF6" w:rsidRDefault="00A85BF6">
      <w:pPr>
        <w:widowControl/>
        <w:spacing w:beforeAutospacing="1"/>
        <w:rPr>
          <w:b/>
          <w:bCs/>
          <w:sz w:val="22"/>
          <w:szCs w:val="22"/>
        </w:rPr>
      </w:pPr>
    </w:p>
    <w:p w:rsidR="00A85BF6" w:rsidRPr="002E062F" w:rsidRDefault="00A85BF6">
      <w:pPr>
        <w:widowControl/>
        <w:spacing w:beforeAutospacing="1"/>
        <w:rPr>
          <w:szCs w:val="24"/>
          <w:u w:val="single"/>
        </w:rPr>
      </w:pPr>
      <w:r w:rsidRPr="002E062F">
        <w:rPr>
          <w:b/>
          <w:bCs/>
          <w:sz w:val="22"/>
          <w:szCs w:val="22"/>
          <w:u w:val="single"/>
        </w:rPr>
        <w:t>AGENDA KONTROLY, PŘEZKUMU HOSPODAŘENÍ A INTERNÍHO AUDITU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sz w:val="22"/>
          <w:szCs w:val="22"/>
        </w:rPr>
        <w:t>111</w:t>
      </w:r>
      <w:r>
        <w:rPr>
          <w:sz w:val="22"/>
          <w:szCs w:val="22"/>
        </w:rPr>
        <w:t xml:space="preserve"> Plány kontrolní činnosti a interního auditu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A/10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sz w:val="22"/>
          <w:szCs w:val="22"/>
        </w:rPr>
        <w:t xml:space="preserve">112 </w:t>
      </w:r>
      <w:r>
        <w:rPr>
          <w:sz w:val="22"/>
          <w:szCs w:val="22"/>
        </w:rPr>
        <w:t xml:space="preserve">Kontroly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V/10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sz w:val="22"/>
          <w:szCs w:val="22"/>
        </w:rPr>
        <w:t xml:space="preserve">113 </w:t>
      </w:r>
      <w:r>
        <w:rPr>
          <w:sz w:val="22"/>
          <w:szCs w:val="22"/>
        </w:rPr>
        <w:t xml:space="preserve">Přezkoumání hospodaření územních samosprávných celků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V/10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sz w:val="22"/>
          <w:szCs w:val="22"/>
        </w:rPr>
        <w:t>114</w:t>
      </w:r>
      <w:r>
        <w:rPr>
          <w:sz w:val="22"/>
          <w:szCs w:val="22"/>
        </w:rPr>
        <w:t xml:space="preserve"> Interní audit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V/10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sz w:val="22"/>
          <w:szCs w:val="22"/>
        </w:rPr>
        <w:t>115</w:t>
      </w:r>
      <w:r>
        <w:rPr>
          <w:sz w:val="22"/>
          <w:szCs w:val="22"/>
        </w:rPr>
        <w:t xml:space="preserve"> Kontrola plnění usnesení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A/5</w:t>
      </w:r>
    </w:p>
    <w:p w:rsidR="00A85BF6" w:rsidRDefault="00A85BF6">
      <w:pPr>
        <w:widowControl/>
        <w:spacing w:beforeAutospacing="1"/>
        <w:rPr>
          <w:b/>
          <w:bCs/>
          <w:sz w:val="22"/>
          <w:szCs w:val="22"/>
        </w:rPr>
      </w:pPr>
    </w:p>
    <w:p w:rsidR="00A85BF6" w:rsidRPr="00285BC8" w:rsidRDefault="00A85BF6">
      <w:pPr>
        <w:widowControl/>
        <w:spacing w:beforeAutospacing="1"/>
        <w:rPr>
          <w:b/>
          <w:bCs/>
          <w:sz w:val="22"/>
          <w:szCs w:val="22"/>
          <w:u w:val="single"/>
        </w:rPr>
      </w:pPr>
      <w:r w:rsidRPr="002E062F">
        <w:rPr>
          <w:b/>
          <w:bCs/>
          <w:sz w:val="22"/>
          <w:szCs w:val="22"/>
          <w:u w:val="single"/>
        </w:rPr>
        <w:t>PERSONÁLNÍ PRÁCE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sz w:val="22"/>
          <w:szCs w:val="22"/>
        </w:rPr>
        <w:t>117</w:t>
      </w:r>
      <w:r>
        <w:rPr>
          <w:sz w:val="22"/>
          <w:szCs w:val="22"/>
        </w:rPr>
        <w:t xml:space="preserve"> Kvalifikace a vzdělávání pracovníků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V/5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 xml:space="preserve">118 </w:t>
      </w:r>
      <w:r>
        <w:rPr>
          <w:color w:val="000000"/>
          <w:sz w:val="22"/>
          <w:szCs w:val="22"/>
        </w:rPr>
        <w:t xml:space="preserve">Pracovní poměr </w:t>
      </w:r>
    </w:p>
    <w:p w:rsidR="00A85BF6" w:rsidRDefault="00A85BF6">
      <w:pPr>
        <w:widowControl/>
        <w:spacing w:beforeAutospacing="1"/>
        <w:ind w:left="425"/>
        <w:rPr>
          <w:szCs w:val="24"/>
        </w:rPr>
      </w:pPr>
      <w:r>
        <w:rPr>
          <w:color w:val="000000"/>
          <w:sz w:val="22"/>
          <w:szCs w:val="22"/>
        </w:rPr>
        <w:t xml:space="preserve">118.1 Osobní spisy a dokumenty s obdobnou funkcí včetně dotazníků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S/50</w:t>
      </w:r>
    </w:p>
    <w:p w:rsidR="00A85BF6" w:rsidRDefault="00A85BF6">
      <w:pPr>
        <w:widowControl/>
        <w:spacing w:beforeAutospacing="1"/>
        <w:ind w:left="425"/>
        <w:rPr>
          <w:szCs w:val="24"/>
        </w:rPr>
      </w:pPr>
      <w:r>
        <w:rPr>
          <w:color w:val="000000"/>
          <w:sz w:val="22"/>
          <w:szCs w:val="22"/>
        </w:rPr>
        <w:t xml:space="preserve">118.2 Nemocenské a sociální zabezpečení pracovníků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S/10</w:t>
      </w:r>
    </w:p>
    <w:p w:rsidR="00A85BF6" w:rsidRDefault="00A85BF6">
      <w:pPr>
        <w:widowControl/>
        <w:spacing w:beforeAutospacing="1"/>
        <w:ind w:left="425"/>
        <w:rPr>
          <w:szCs w:val="24"/>
        </w:rPr>
      </w:pPr>
      <w:r>
        <w:rPr>
          <w:color w:val="000000"/>
          <w:sz w:val="22"/>
          <w:szCs w:val="22"/>
        </w:rPr>
        <w:t xml:space="preserve">118.3 Zdravotní pojištění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S/10</w:t>
      </w:r>
    </w:p>
    <w:p w:rsidR="00A85BF6" w:rsidRDefault="00A85BF6">
      <w:pPr>
        <w:widowControl/>
        <w:spacing w:beforeAutospacing="1"/>
        <w:ind w:left="425"/>
        <w:rPr>
          <w:szCs w:val="24"/>
        </w:rPr>
      </w:pPr>
      <w:r>
        <w:rPr>
          <w:color w:val="000000"/>
          <w:sz w:val="22"/>
          <w:szCs w:val="22"/>
        </w:rPr>
        <w:t xml:space="preserve">118.4 Ostatní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S/5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sz w:val="22"/>
          <w:szCs w:val="22"/>
        </w:rPr>
        <w:t>120</w:t>
      </w:r>
      <w:r>
        <w:rPr>
          <w:sz w:val="22"/>
          <w:szCs w:val="22"/>
        </w:rPr>
        <w:t xml:space="preserve"> Záležitosti členů zastupitelstva obce, výborů a komisí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S/5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iCs/>
          <w:sz w:val="22"/>
          <w:szCs w:val="22"/>
        </w:rPr>
        <w:t>121</w:t>
      </w:r>
      <w:r>
        <w:rPr>
          <w:bCs/>
          <w:iCs/>
          <w:sz w:val="22"/>
          <w:szCs w:val="22"/>
        </w:rPr>
        <w:t xml:space="preserve"> Péče o zaměstnance</w:t>
      </w:r>
    </w:p>
    <w:p w:rsidR="00A85BF6" w:rsidRDefault="00A85BF6">
      <w:pPr>
        <w:widowControl/>
        <w:spacing w:beforeAutospacing="1"/>
        <w:ind w:firstLine="425"/>
        <w:rPr>
          <w:szCs w:val="24"/>
        </w:rPr>
      </w:pPr>
      <w:r>
        <w:rPr>
          <w:bCs/>
          <w:iCs/>
          <w:color w:val="000000"/>
          <w:sz w:val="22"/>
          <w:szCs w:val="22"/>
        </w:rPr>
        <w:t xml:space="preserve">121.1 Odměňování </w:t>
      </w:r>
      <w:r>
        <w:rPr>
          <w:bCs/>
          <w:iCs/>
          <w:color w:val="000000"/>
          <w:sz w:val="22"/>
          <w:szCs w:val="22"/>
        </w:rPr>
        <w:tab/>
      </w:r>
      <w:r>
        <w:rPr>
          <w:bCs/>
          <w:iCs/>
          <w:color w:val="000000"/>
          <w:sz w:val="22"/>
          <w:szCs w:val="22"/>
        </w:rPr>
        <w:tab/>
      </w:r>
      <w:r>
        <w:rPr>
          <w:bCs/>
          <w:iCs/>
          <w:color w:val="000000"/>
          <w:sz w:val="22"/>
          <w:szCs w:val="22"/>
        </w:rPr>
        <w:tab/>
      </w:r>
      <w:r>
        <w:rPr>
          <w:bCs/>
          <w:iCs/>
          <w:color w:val="000000"/>
          <w:sz w:val="22"/>
          <w:szCs w:val="22"/>
        </w:rPr>
        <w:tab/>
      </w:r>
      <w:r>
        <w:rPr>
          <w:bCs/>
          <w:iCs/>
          <w:color w:val="000000"/>
          <w:sz w:val="22"/>
          <w:szCs w:val="22"/>
        </w:rPr>
        <w:tab/>
      </w:r>
      <w:r>
        <w:rPr>
          <w:bCs/>
          <w:iCs/>
          <w:color w:val="000000"/>
          <w:sz w:val="22"/>
          <w:szCs w:val="22"/>
        </w:rPr>
        <w:tab/>
      </w:r>
      <w:r>
        <w:rPr>
          <w:bCs/>
          <w:iCs/>
          <w:color w:val="000000"/>
          <w:sz w:val="22"/>
          <w:szCs w:val="22"/>
        </w:rPr>
        <w:tab/>
      </w:r>
      <w:r>
        <w:rPr>
          <w:bCs/>
          <w:iCs/>
          <w:color w:val="000000"/>
          <w:sz w:val="22"/>
          <w:szCs w:val="22"/>
        </w:rPr>
        <w:tab/>
        <w:t>S/5</w:t>
      </w:r>
    </w:p>
    <w:p w:rsidR="00A85BF6" w:rsidRDefault="00A85BF6">
      <w:pPr>
        <w:widowControl/>
        <w:spacing w:beforeAutospacing="1"/>
        <w:ind w:firstLine="425"/>
        <w:rPr>
          <w:szCs w:val="24"/>
        </w:rPr>
      </w:pPr>
      <w:r>
        <w:rPr>
          <w:bCs/>
          <w:iCs/>
          <w:color w:val="000000"/>
          <w:sz w:val="22"/>
          <w:szCs w:val="22"/>
        </w:rPr>
        <w:t xml:space="preserve">121.2 Mzdové listy </w:t>
      </w:r>
      <w:r>
        <w:rPr>
          <w:bCs/>
          <w:iCs/>
          <w:color w:val="000000"/>
          <w:sz w:val="22"/>
          <w:szCs w:val="22"/>
        </w:rPr>
        <w:tab/>
      </w:r>
      <w:r>
        <w:rPr>
          <w:bCs/>
          <w:iCs/>
          <w:color w:val="000000"/>
          <w:sz w:val="22"/>
          <w:szCs w:val="22"/>
        </w:rPr>
        <w:tab/>
      </w:r>
      <w:r>
        <w:rPr>
          <w:bCs/>
          <w:iCs/>
          <w:color w:val="000000"/>
          <w:sz w:val="22"/>
          <w:szCs w:val="22"/>
        </w:rPr>
        <w:tab/>
      </w:r>
      <w:r>
        <w:rPr>
          <w:bCs/>
          <w:iCs/>
          <w:color w:val="000000"/>
          <w:sz w:val="22"/>
          <w:szCs w:val="22"/>
        </w:rPr>
        <w:tab/>
      </w:r>
      <w:r>
        <w:rPr>
          <w:bCs/>
          <w:iCs/>
          <w:color w:val="000000"/>
          <w:sz w:val="22"/>
          <w:szCs w:val="22"/>
        </w:rPr>
        <w:tab/>
      </w:r>
      <w:r>
        <w:rPr>
          <w:bCs/>
          <w:iCs/>
          <w:color w:val="000000"/>
          <w:sz w:val="22"/>
          <w:szCs w:val="22"/>
        </w:rPr>
        <w:tab/>
      </w:r>
      <w:r>
        <w:rPr>
          <w:bCs/>
          <w:iCs/>
          <w:color w:val="000000"/>
          <w:sz w:val="22"/>
          <w:szCs w:val="22"/>
        </w:rPr>
        <w:tab/>
      </w:r>
      <w:r>
        <w:rPr>
          <w:bCs/>
          <w:iCs/>
          <w:color w:val="000000"/>
          <w:sz w:val="22"/>
          <w:szCs w:val="22"/>
        </w:rPr>
        <w:tab/>
        <w:t>S/50</w:t>
      </w:r>
    </w:p>
    <w:p w:rsidR="00A85BF6" w:rsidRDefault="00A85BF6">
      <w:pPr>
        <w:widowControl/>
        <w:spacing w:beforeAutospacing="1"/>
        <w:ind w:firstLine="425"/>
        <w:rPr>
          <w:szCs w:val="24"/>
        </w:rPr>
      </w:pPr>
      <w:r>
        <w:rPr>
          <w:bCs/>
          <w:iCs/>
          <w:color w:val="000000"/>
          <w:sz w:val="22"/>
          <w:szCs w:val="22"/>
        </w:rPr>
        <w:t xml:space="preserve">121.3 Daň z příjmu </w:t>
      </w:r>
      <w:r>
        <w:rPr>
          <w:bCs/>
          <w:iCs/>
          <w:color w:val="000000"/>
          <w:sz w:val="22"/>
          <w:szCs w:val="22"/>
        </w:rPr>
        <w:tab/>
      </w:r>
      <w:r>
        <w:rPr>
          <w:bCs/>
          <w:iCs/>
          <w:color w:val="000000"/>
          <w:sz w:val="22"/>
          <w:szCs w:val="22"/>
        </w:rPr>
        <w:tab/>
      </w:r>
      <w:r>
        <w:rPr>
          <w:bCs/>
          <w:iCs/>
          <w:color w:val="000000"/>
          <w:sz w:val="22"/>
          <w:szCs w:val="22"/>
        </w:rPr>
        <w:tab/>
      </w:r>
      <w:r>
        <w:rPr>
          <w:bCs/>
          <w:iCs/>
          <w:color w:val="000000"/>
          <w:sz w:val="22"/>
          <w:szCs w:val="22"/>
        </w:rPr>
        <w:tab/>
      </w:r>
      <w:r>
        <w:rPr>
          <w:bCs/>
          <w:iCs/>
          <w:color w:val="000000"/>
          <w:sz w:val="22"/>
          <w:szCs w:val="22"/>
        </w:rPr>
        <w:tab/>
      </w:r>
      <w:r>
        <w:rPr>
          <w:bCs/>
          <w:iCs/>
          <w:color w:val="000000"/>
          <w:sz w:val="22"/>
          <w:szCs w:val="22"/>
        </w:rPr>
        <w:tab/>
      </w:r>
      <w:r>
        <w:rPr>
          <w:bCs/>
          <w:iCs/>
          <w:color w:val="000000"/>
          <w:sz w:val="22"/>
          <w:szCs w:val="22"/>
        </w:rPr>
        <w:tab/>
      </w:r>
      <w:r>
        <w:rPr>
          <w:bCs/>
          <w:iCs/>
          <w:color w:val="000000"/>
          <w:sz w:val="22"/>
          <w:szCs w:val="22"/>
        </w:rPr>
        <w:tab/>
        <w:t>S/10</w:t>
      </w:r>
    </w:p>
    <w:p w:rsidR="00A85BF6" w:rsidRDefault="00A85BF6">
      <w:pPr>
        <w:widowControl/>
        <w:spacing w:beforeAutospacing="1"/>
        <w:ind w:firstLine="425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 xml:space="preserve">121.4 Sociální a zdravotní pojištění </w:t>
      </w:r>
      <w:r>
        <w:rPr>
          <w:bCs/>
          <w:iCs/>
          <w:color w:val="000000"/>
          <w:sz w:val="22"/>
          <w:szCs w:val="22"/>
        </w:rPr>
        <w:tab/>
      </w:r>
      <w:r>
        <w:rPr>
          <w:bCs/>
          <w:iCs/>
          <w:color w:val="000000"/>
          <w:sz w:val="22"/>
          <w:szCs w:val="22"/>
        </w:rPr>
        <w:tab/>
      </w:r>
      <w:r>
        <w:rPr>
          <w:bCs/>
          <w:iCs/>
          <w:color w:val="000000"/>
          <w:sz w:val="22"/>
          <w:szCs w:val="22"/>
        </w:rPr>
        <w:tab/>
      </w:r>
      <w:r>
        <w:rPr>
          <w:bCs/>
          <w:iCs/>
          <w:color w:val="000000"/>
          <w:sz w:val="22"/>
          <w:szCs w:val="22"/>
        </w:rPr>
        <w:tab/>
      </w:r>
      <w:r>
        <w:rPr>
          <w:bCs/>
          <w:iCs/>
          <w:color w:val="000000"/>
          <w:sz w:val="22"/>
          <w:szCs w:val="22"/>
        </w:rPr>
        <w:tab/>
      </w:r>
      <w:r>
        <w:rPr>
          <w:bCs/>
          <w:iCs/>
          <w:color w:val="000000"/>
          <w:sz w:val="22"/>
          <w:szCs w:val="22"/>
        </w:rPr>
        <w:tab/>
        <w:t>S/10</w:t>
      </w:r>
    </w:p>
    <w:p w:rsidR="00A85BF6" w:rsidRDefault="00A85BF6">
      <w:pPr>
        <w:widowControl/>
        <w:spacing w:beforeAutospacing="1"/>
        <w:ind w:firstLine="425"/>
        <w:rPr>
          <w:szCs w:val="24"/>
        </w:rPr>
      </w:pPr>
      <w:r>
        <w:rPr>
          <w:bCs/>
          <w:iCs/>
          <w:color w:val="000000"/>
          <w:sz w:val="22"/>
          <w:szCs w:val="22"/>
        </w:rPr>
        <w:t>121.5 Bezpečnost a ochrana zdraví při práci</w:t>
      </w:r>
      <w:r>
        <w:rPr>
          <w:bCs/>
          <w:iCs/>
          <w:color w:val="000000"/>
          <w:sz w:val="22"/>
          <w:szCs w:val="22"/>
        </w:rPr>
        <w:tab/>
      </w:r>
      <w:r>
        <w:rPr>
          <w:bCs/>
          <w:iCs/>
          <w:color w:val="000000"/>
          <w:sz w:val="22"/>
          <w:szCs w:val="22"/>
        </w:rPr>
        <w:tab/>
      </w:r>
      <w:r>
        <w:rPr>
          <w:bCs/>
          <w:iCs/>
          <w:color w:val="000000"/>
          <w:sz w:val="22"/>
          <w:szCs w:val="22"/>
        </w:rPr>
        <w:tab/>
      </w:r>
      <w:r>
        <w:rPr>
          <w:bCs/>
          <w:iCs/>
          <w:color w:val="000000"/>
          <w:sz w:val="22"/>
          <w:szCs w:val="22"/>
        </w:rPr>
        <w:tab/>
      </w:r>
      <w:r>
        <w:rPr>
          <w:bCs/>
          <w:iCs/>
          <w:color w:val="000000"/>
          <w:sz w:val="22"/>
          <w:szCs w:val="22"/>
        </w:rPr>
        <w:tab/>
        <w:t>S/5</w:t>
      </w:r>
    </w:p>
    <w:p w:rsidR="00A85BF6" w:rsidRDefault="00A85BF6">
      <w:pPr>
        <w:widowControl/>
        <w:spacing w:beforeAutospacing="1"/>
        <w:rPr>
          <w:szCs w:val="24"/>
        </w:rPr>
      </w:pPr>
    </w:p>
    <w:p w:rsidR="00A85BF6" w:rsidRPr="00285BC8" w:rsidRDefault="00A85BF6">
      <w:pPr>
        <w:widowControl/>
        <w:spacing w:beforeAutospacing="1"/>
        <w:rPr>
          <w:b/>
          <w:bCs/>
          <w:color w:val="000000"/>
          <w:sz w:val="22"/>
          <w:szCs w:val="22"/>
          <w:u w:val="single"/>
        </w:rPr>
      </w:pPr>
      <w:r w:rsidRPr="002E062F">
        <w:rPr>
          <w:b/>
          <w:bCs/>
          <w:color w:val="000000"/>
          <w:sz w:val="22"/>
          <w:szCs w:val="22"/>
          <w:u w:val="single"/>
        </w:rPr>
        <w:t>FINANCE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>176</w:t>
      </w:r>
      <w:r>
        <w:rPr>
          <w:color w:val="000000"/>
          <w:sz w:val="22"/>
          <w:szCs w:val="22"/>
        </w:rPr>
        <w:t xml:space="preserve"> Rozpočty </w:t>
      </w:r>
    </w:p>
    <w:p w:rsidR="00A85BF6" w:rsidRDefault="00A85BF6">
      <w:pPr>
        <w:widowControl/>
        <w:spacing w:beforeAutospacing="1"/>
        <w:ind w:left="425"/>
        <w:rPr>
          <w:szCs w:val="24"/>
        </w:rPr>
      </w:pPr>
      <w:r>
        <w:rPr>
          <w:color w:val="000000"/>
          <w:sz w:val="22"/>
          <w:szCs w:val="22"/>
        </w:rPr>
        <w:t xml:space="preserve">176.1 Rozpočtový výhled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A/10</w:t>
      </w:r>
    </w:p>
    <w:p w:rsidR="00A85BF6" w:rsidRDefault="00A85BF6">
      <w:pPr>
        <w:widowControl/>
        <w:spacing w:beforeAutospacing="1"/>
        <w:ind w:left="425"/>
        <w:rPr>
          <w:szCs w:val="24"/>
        </w:rPr>
      </w:pPr>
      <w:r>
        <w:rPr>
          <w:color w:val="000000"/>
          <w:sz w:val="22"/>
          <w:szCs w:val="22"/>
        </w:rPr>
        <w:t xml:space="preserve">176.2 Roční rozpočty, rozpočtová opatření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A/10</w:t>
      </w:r>
    </w:p>
    <w:p w:rsidR="00A85BF6" w:rsidRDefault="00A85BF6">
      <w:pPr>
        <w:widowControl/>
        <w:spacing w:beforeAutospacing="1"/>
        <w:ind w:left="425"/>
        <w:rPr>
          <w:szCs w:val="24"/>
        </w:rPr>
      </w:pPr>
      <w:r>
        <w:rPr>
          <w:color w:val="000000"/>
          <w:sz w:val="22"/>
          <w:szCs w:val="22"/>
        </w:rPr>
        <w:t>176.3 Rozbory o plnění rozpočtů a finančního hospodaření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A/10</w:t>
      </w:r>
    </w:p>
    <w:p w:rsidR="00A85BF6" w:rsidRDefault="00A85BF6">
      <w:pPr>
        <w:widowControl/>
        <w:spacing w:beforeAutospacing="1"/>
        <w:ind w:left="425"/>
        <w:rPr>
          <w:szCs w:val="24"/>
        </w:rPr>
      </w:pPr>
      <w:r>
        <w:rPr>
          <w:color w:val="000000"/>
          <w:sz w:val="22"/>
          <w:szCs w:val="22"/>
        </w:rPr>
        <w:t xml:space="preserve">176.4 Ostatní dokumenty finančního hospodaření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S/10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 xml:space="preserve">178 </w:t>
      </w:r>
      <w:r>
        <w:rPr>
          <w:color w:val="000000"/>
          <w:sz w:val="22"/>
          <w:szCs w:val="22"/>
        </w:rPr>
        <w:t xml:space="preserve">Daně, dávky, poplatky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S/10</w:t>
      </w:r>
    </w:p>
    <w:p w:rsidR="00A85BF6" w:rsidRDefault="00A85BF6">
      <w:pPr>
        <w:widowControl/>
        <w:spacing w:before="119"/>
        <w:rPr>
          <w:szCs w:val="24"/>
        </w:rPr>
      </w:pPr>
      <w:r>
        <w:rPr>
          <w:b/>
          <w:bCs/>
          <w:color w:val="000000"/>
          <w:sz w:val="22"/>
          <w:szCs w:val="22"/>
        </w:rPr>
        <w:t xml:space="preserve">181 </w:t>
      </w:r>
      <w:r>
        <w:rPr>
          <w:color w:val="000000"/>
          <w:sz w:val="22"/>
          <w:szCs w:val="22"/>
        </w:rPr>
        <w:t xml:space="preserve">Účetnictví: </w:t>
      </w:r>
    </w:p>
    <w:p w:rsidR="00A85BF6" w:rsidRDefault="00A85BF6">
      <w:pPr>
        <w:widowControl/>
        <w:spacing w:before="119"/>
        <w:ind w:firstLine="425"/>
        <w:rPr>
          <w:szCs w:val="24"/>
        </w:rPr>
      </w:pPr>
      <w:r>
        <w:rPr>
          <w:color w:val="000000"/>
          <w:sz w:val="22"/>
          <w:szCs w:val="22"/>
        </w:rPr>
        <w:t xml:space="preserve">181.1 Účetní výkazy: </w:t>
      </w:r>
    </w:p>
    <w:p w:rsidR="00A85BF6" w:rsidRDefault="00A85BF6">
      <w:pPr>
        <w:widowControl/>
        <w:spacing w:beforeAutospacing="1"/>
        <w:ind w:firstLine="709"/>
        <w:rPr>
          <w:szCs w:val="24"/>
        </w:rPr>
      </w:pPr>
      <w:r>
        <w:rPr>
          <w:color w:val="000000"/>
          <w:sz w:val="22"/>
          <w:szCs w:val="22"/>
        </w:rPr>
        <w:t xml:space="preserve">181.1.1 Roční účetní výkazy, roční účetní závěrky, audit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A/10</w:t>
      </w:r>
    </w:p>
    <w:p w:rsidR="00A85BF6" w:rsidRDefault="00A85BF6">
      <w:pPr>
        <w:widowControl/>
        <w:spacing w:beforeAutospacing="1"/>
        <w:ind w:firstLine="709"/>
        <w:rPr>
          <w:szCs w:val="24"/>
        </w:rPr>
      </w:pPr>
      <w:r>
        <w:rPr>
          <w:color w:val="000000"/>
          <w:sz w:val="22"/>
          <w:szCs w:val="22"/>
        </w:rPr>
        <w:t xml:space="preserve">181.1.2 Měsíční účetní výkazy, měsíční účetní závěrky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S/10</w:t>
      </w:r>
    </w:p>
    <w:p w:rsidR="00A85BF6" w:rsidRDefault="00A85BF6">
      <w:pPr>
        <w:widowControl/>
        <w:spacing w:before="119"/>
        <w:ind w:left="993" w:right="-1" w:hanging="568"/>
        <w:rPr>
          <w:szCs w:val="24"/>
        </w:rPr>
      </w:pPr>
      <w:r>
        <w:rPr>
          <w:color w:val="000000"/>
          <w:sz w:val="22"/>
          <w:szCs w:val="22"/>
        </w:rPr>
        <w:t>181.2 Účetní doklady o výdajích a příjmech v hotovosti, o nakládání s majetkem,</w:t>
      </w:r>
      <w:r>
        <w:rPr>
          <w:color w:val="000000"/>
          <w:sz w:val="22"/>
          <w:szCs w:val="22"/>
        </w:rPr>
        <w:br/>
        <w:t xml:space="preserve">o pohledávkách a závazcích a ostatní účetní doklady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S/10</w:t>
      </w:r>
    </w:p>
    <w:p w:rsidR="00A85BF6" w:rsidRDefault="00A85BF6">
      <w:pPr>
        <w:pStyle w:val="BodyTextIndent2"/>
        <w:rPr>
          <w:szCs w:val="24"/>
        </w:rPr>
      </w:pPr>
      <w:r>
        <w:t>181.3 Inventární karty hmotného majetku (kromě zásob nebo účetních písemností</w:t>
      </w:r>
      <w:r>
        <w:br/>
        <w:t xml:space="preserve">je nahrazujících)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S/5</w:t>
      </w:r>
    </w:p>
    <w:p w:rsidR="00A85BF6" w:rsidRDefault="00A85BF6">
      <w:pPr>
        <w:widowControl/>
        <w:spacing w:before="119"/>
        <w:ind w:firstLine="425"/>
        <w:rPr>
          <w:szCs w:val="24"/>
        </w:rPr>
      </w:pPr>
      <w:r>
        <w:rPr>
          <w:color w:val="000000"/>
          <w:sz w:val="22"/>
          <w:szCs w:val="22"/>
        </w:rPr>
        <w:t xml:space="preserve">181.4 Seznamy číselných znaků nebo jiných symbolů a zkratek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S/5</w:t>
      </w:r>
    </w:p>
    <w:p w:rsidR="00A85BF6" w:rsidRDefault="00A85BF6">
      <w:pPr>
        <w:widowControl/>
        <w:spacing w:before="119"/>
        <w:ind w:firstLine="425"/>
        <w:rPr>
          <w:szCs w:val="24"/>
        </w:rPr>
      </w:pPr>
      <w:r>
        <w:rPr>
          <w:color w:val="000000"/>
          <w:sz w:val="22"/>
          <w:szCs w:val="22"/>
        </w:rPr>
        <w:t xml:space="preserve">181.5 Ostatní účetní dokumenty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S/5</w:t>
      </w:r>
    </w:p>
    <w:p w:rsidR="00A85BF6" w:rsidRDefault="00A85BF6">
      <w:pPr>
        <w:widowControl/>
        <w:spacing w:before="119"/>
        <w:ind w:left="993" w:hanging="568"/>
        <w:rPr>
          <w:szCs w:val="24"/>
        </w:rPr>
      </w:pPr>
      <w:r>
        <w:rPr>
          <w:color w:val="000000"/>
          <w:sz w:val="22"/>
          <w:szCs w:val="22"/>
        </w:rPr>
        <w:t>181.6 Účetní doklady týkající se nezaplacených pohledávek či nesplněných</w:t>
      </w:r>
      <w:r>
        <w:rPr>
          <w:color w:val="000000"/>
          <w:sz w:val="22"/>
          <w:szCs w:val="22"/>
        </w:rPr>
        <w:br/>
        <w:t>závazků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S/10</w:t>
      </w:r>
      <w:r>
        <w:rPr>
          <w:color w:val="000000"/>
          <w:sz w:val="16"/>
          <w:szCs w:val="16"/>
          <w:vertAlign w:val="superscript"/>
        </w:rPr>
        <w:t>1)</w:t>
      </w:r>
    </w:p>
    <w:p w:rsidR="00A85BF6" w:rsidRDefault="00A85BF6">
      <w:pPr>
        <w:widowControl/>
        <w:spacing w:before="119"/>
        <w:ind w:firstLine="425"/>
        <w:rPr>
          <w:szCs w:val="24"/>
        </w:rPr>
      </w:pPr>
      <w:r>
        <w:rPr>
          <w:color w:val="000000"/>
          <w:sz w:val="22"/>
          <w:szCs w:val="22"/>
        </w:rPr>
        <w:t xml:space="preserve">181.9 Úvěry, záruky a dokumenty s obdobnou funkcí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S/5</w:t>
      </w:r>
    </w:p>
    <w:p w:rsidR="00A85BF6" w:rsidRDefault="00A85BF6">
      <w:pPr>
        <w:widowControl/>
        <w:spacing w:before="119"/>
        <w:ind w:firstLine="425"/>
        <w:rPr>
          <w:szCs w:val="24"/>
        </w:rPr>
      </w:pPr>
      <w:r>
        <w:rPr>
          <w:color w:val="000000"/>
          <w:sz w:val="22"/>
          <w:szCs w:val="22"/>
        </w:rPr>
        <w:t xml:space="preserve">181.10 Cenné papíry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V/10</w:t>
      </w:r>
    </w:p>
    <w:p w:rsidR="00A85BF6" w:rsidRDefault="00A85BF6">
      <w:pPr>
        <w:widowControl/>
        <w:spacing w:beforeAutospacing="1"/>
        <w:rPr>
          <w:szCs w:val="24"/>
        </w:rPr>
      </w:pPr>
    </w:p>
    <w:p w:rsidR="00A85BF6" w:rsidRPr="00285BC8" w:rsidRDefault="00A85BF6">
      <w:pPr>
        <w:widowControl/>
        <w:spacing w:beforeAutospacing="1"/>
        <w:rPr>
          <w:szCs w:val="24"/>
          <w:u w:val="single"/>
        </w:rPr>
      </w:pPr>
      <w:r w:rsidRPr="002E062F">
        <w:rPr>
          <w:b/>
          <w:bCs/>
          <w:color w:val="000000"/>
          <w:sz w:val="22"/>
          <w:szCs w:val="22"/>
          <w:u w:val="single"/>
        </w:rPr>
        <w:t xml:space="preserve">ŽIVOTNÍ PROSTŘEDÍ 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 xml:space="preserve">201 </w:t>
      </w:r>
      <w:r>
        <w:rPr>
          <w:color w:val="000000"/>
          <w:sz w:val="22"/>
          <w:szCs w:val="22"/>
        </w:rPr>
        <w:t xml:space="preserve">Půdní fond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V/15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>202</w:t>
      </w:r>
      <w:r>
        <w:rPr>
          <w:color w:val="000000"/>
          <w:sz w:val="22"/>
          <w:szCs w:val="22"/>
        </w:rPr>
        <w:t xml:space="preserve"> Pozemkové úpravy (územně plánovací dokumentace)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V/5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 xml:space="preserve">206 </w:t>
      </w:r>
      <w:r>
        <w:rPr>
          <w:color w:val="000000"/>
          <w:sz w:val="22"/>
          <w:szCs w:val="22"/>
        </w:rPr>
        <w:t xml:space="preserve">Myslivost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V/5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 xml:space="preserve">221 </w:t>
      </w:r>
      <w:r>
        <w:rPr>
          <w:color w:val="000000"/>
          <w:sz w:val="22"/>
          <w:szCs w:val="22"/>
        </w:rPr>
        <w:t xml:space="preserve">Lesní hospodářství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A/5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 xml:space="preserve">230 </w:t>
      </w:r>
      <w:r>
        <w:rPr>
          <w:color w:val="000000"/>
          <w:sz w:val="22"/>
          <w:szCs w:val="22"/>
        </w:rPr>
        <w:t xml:space="preserve">Vodohospodářské plánování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A/5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>231</w:t>
      </w:r>
      <w:r>
        <w:rPr>
          <w:color w:val="000000"/>
          <w:sz w:val="22"/>
          <w:szCs w:val="22"/>
        </w:rPr>
        <w:t xml:space="preserve"> Vodní hospodářství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V/20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>233</w:t>
      </w:r>
      <w:r>
        <w:rPr>
          <w:color w:val="000000"/>
          <w:sz w:val="22"/>
          <w:szCs w:val="22"/>
        </w:rPr>
        <w:t xml:space="preserve"> Vodovody a kanalizace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V/20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>245</w:t>
      </w:r>
      <w:r>
        <w:rPr>
          <w:color w:val="000000"/>
          <w:sz w:val="22"/>
          <w:szCs w:val="22"/>
        </w:rPr>
        <w:t xml:space="preserve"> Ochrana ovzduší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V/5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>246</w:t>
      </w:r>
      <w:r>
        <w:rPr>
          <w:color w:val="000000"/>
          <w:sz w:val="22"/>
          <w:szCs w:val="22"/>
        </w:rPr>
        <w:t xml:space="preserve"> Ochrana přírody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A/5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>249</w:t>
      </w:r>
      <w:r>
        <w:rPr>
          <w:color w:val="000000"/>
          <w:sz w:val="22"/>
          <w:szCs w:val="22"/>
        </w:rPr>
        <w:t xml:space="preserve"> Odpadové hospodářství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A/5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 xml:space="preserve">250 </w:t>
      </w:r>
      <w:r>
        <w:rPr>
          <w:color w:val="000000"/>
          <w:sz w:val="22"/>
          <w:szCs w:val="22"/>
        </w:rPr>
        <w:t xml:space="preserve">Ostatní životní prostředí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V/10</w:t>
      </w:r>
    </w:p>
    <w:p w:rsidR="00A85BF6" w:rsidRDefault="00A85BF6">
      <w:pPr>
        <w:widowControl/>
        <w:spacing w:beforeAutospacing="1"/>
        <w:rPr>
          <w:szCs w:val="24"/>
        </w:rPr>
      </w:pPr>
    </w:p>
    <w:p w:rsidR="00A85BF6" w:rsidRPr="00285BC8" w:rsidRDefault="00A85BF6">
      <w:pPr>
        <w:widowControl/>
        <w:spacing w:beforeAutospacing="1"/>
        <w:rPr>
          <w:szCs w:val="24"/>
          <w:u w:val="single"/>
        </w:rPr>
      </w:pPr>
      <w:r w:rsidRPr="002E062F">
        <w:rPr>
          <w:b/>
          <w:bCs/>
          <w:color w:val="000000"/>
          <w:sz w:val="22"/>
          <w:szCs w:val="22"/>
          <w:u w:val="single"/>
        </w:rPr>
        <w:t>ŽIVNOSTENSKÉ PODNIKÁNÍ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 xml:space="preserve">253 </w:t>
      </w:r>
      <w:r>
        <w:rPr>
          <w:color w:val="000000"/>
          <w:sz w:val="22"/>
          <w:szCs w:val="22"/>
        </w:rPr>
        <w:t xml:space="preserve">Živnostenské podnikání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V/10</w:t>
      </w:r>
    </w:p>
    <w:p w:rsidR="00A85BF6" w:rsidRDefault="00A85BF6">
      <w:pPr>
        <w:widowControl/>
        <w:spacing w:beforeAutospacing="1"/>
        <w:rPr>
          <w:szCs w:val="24"/>
        </w:rPr>
      </w:pPr>
    </w:p>
    <w:p w:rsidR="00A85BF6" w:rsidRPr="002E062F" w:rsidRDefault="00A85BF6">
      <w:pPr>
        <w:widowControl/>
        <w:spacing w:beforeAutospacing="1"/>
        <w:rPr>
          <w:szCs w:val="24"/>
          <w:u w:val="single"/>
        </w:rPr>
      </w:pPr>
      <w:r w:rsidRPr="002E062F">
        <w:rPr>
          <w:b/>
          <w:bCs/>
          <w:color w:val="000000"/>
          <w:sz w:val="22"/>
          <w:szCs w:val="22"/>
          <w:u w:val="single"/>
        </w:rPr>
        <w:t>SPRÁVA MAJETKU OBCE</w:t>
      </w:r>
    </w:p>
    <w:p w:rsidR="00A85BF6" w:rsidRDefault="00A85BF6">
      <w:pPr>
        <w:widowControl/>
        <w:spacing w:beforeAutospacing="1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254 </w:t>
      </w:r>
      <w:r>
        <w:rPr>
          <w:color w:val="000000"/>
          <w:sz w:val="22"/>
          <w:szCs w:val="22"/>
        </w:rPr>
        <w:t>Hospodaření a správa majetku</w:t>
      </w:r>
    </w:p>
    <w:p w:rsidR="00A85BF6" w:rsidRDefault="00A85BF6">
      <w:pPr>
        <w:widowControl/>
        <w:spacing w:beforeAutospacing="1"/>
        <w:ind w:left="2126" w:hanging="1843"/>
        <w:rPr>
          <w:szCs w:val="24"/>
        </w:rPr>
      </w:pPr>
      <w:r>
        <w:rPr>
          <w:color w:val="000000"/>
          <w:sz w:val="22"/>
          <w:szCs w:val="22"/>
        </w:rPr>
        <w:t>254.1 Inventarizace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V/5</w:t>
      </w:r>
    </w:p>
    <w:p w:rsidR="00A85BF6" w:rsidRDefault="00A85BF6">
      <w:pPr>
        <w:widowControl/>
        <w:spacing w:beforeAutospacing="1"/>
        <w:ind w:left="2126" w:hanging="1843"/>
        <w:rPr>
          <w:szCs w:val="24"/>
        </w:rPr>
      </w:pPr>
      <w:r>
        <w:rPr>
          <w:color w:val="000000"/>
          <w:sz w:val="22"/>
          <w:szCs w:val="22"/>
        </w:rPr>
        <w:t>254.2 Hospodaření s byty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S/10</w:t>
      </w:r>
    </w:p>
    <w:p w:rsidR="00A85BF6" w:rsidRDefault="00A85BF6">
      <w:pPr>
        <w:widowControl/>
        <w:spacing w:beforeAutospacing="1"/>
        <w:ind w:left="2126" w:hanging="1843"/>
        <w:rPr>
          <w:szCs w:val="24"/>
        </w:rPr>
      </w:pPr>
      <w:r>
        <w:rPr>
          <w:szCs w:val="24"/>
        </w:rPr>
        <w:t xml:space="preserve">254.3 </w:t>
      </w:r>
      <w:r>
        <w:rPr>
          <w:color w:val="000000"/>
          <w:sz w:val="22"/>
          <w:szCs w:val="22"/>
        </w:rPr>
        <w:t>Hospodaření a správa majetku – všeobecně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S/5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>255</w:t>
      </w:r>
      <w:r>
        <w:rPr>
          <w:color w:val="000000"/>
          <w:sz w:val="22"/>
          <w:szCs w:val="22"/>
        </w:rPr>
        <w:t xml:space="preserve"> Nebytové prostory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S/10</w:t>
      </w:r>
    </w:p>
    <w:p w:rsidR="00A85BF6" w:rsidRDefault="00A85BF6">
      <w:pPr>
        <w:widowControl/>
        <w:spacing w:beforeAutospacing="1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256</w:t>
      </w:r>
      <w:r>
        <w:rPr>
          <w:bCs/>
          <w:color w:val="000000"/>
          <w:sz w:val="22"/>
          <w:szCs w:val="22"/>
        </w:rPr>
        <w:t xml:space="preserve"> Pohřebnictví</w:t>
      </w:r>
    </w:p>
    <w:p w:rsidR="00A85BF6" w:rsidRDefault="00A85BF6">
      <w:pPr>
        <w:widowControl/>
        <w:spacing w:beforeAutospacing="1"/>
        <w:ind w:left="2126" w:hanging="1843"/>
        <w:rPr>
          <w:szCs w:val="24"/>
        </w:rPr>
      </w:pPr>
      <w:r>
        <w:rPr>
          <w:color w:val="000000"/>
          <w:sz w:val="22"/>
          <w:szCs w:val="22"/>
        </w:rPr>
        <w:t>256.1 Pohřebnictví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V/5</w:t>
      </w:r>
    </w:p>
    <w:p w:rsidR="00A85BF6" w:rsidRDefault="00A85BF6">
      <w:pPr>
        <w:widowControl/>
        <w:spacing w:beforeAutospacing="1"/>
        <w:ind w:left="2126" w:hanging="1843"/>
        <w:rPr>
          <w:szCs w:val="24"/>
        </w:rPr>
      </w:pPr>
      <w:r>
        <w:rPr>
          <w:color w:val="000000"/>
          <w:sz w:val="22"/>
          <w:szCs w:val="22"/>
        </w:rPr>
        <w:t>256.2 Evidence hrobů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A/10</w:t>
      </w:r>
    </w:p>
    <w:p w:rsidR="00A85BF6" w:rsidRDefault="00A85BF6">
      <w:pPr>
        <w:widowControl/>
        <w:spacing w:beforeAutospacing="1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257 </w:t>
      </w:r>
      <w:r>
        <w:rPr>
          <w:color w:val="000000"/>
          <w:sz w:val="22"/>
          <w:szCs w:val="22"/>
        </w:rPr>
        <w:t xml:space="preserve">Veřejné osvětlení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S/5</w:t>
      </w:r>
    </w:p>
    <w:p w:rsidR="00A85BF6" w:rsidRDefault="00A85BF6">
      <w:pPr>
        <w:widowControl/>
        <w:spacing w:beforeAutospacing="1"/>
        <w:rPr>
          <w:szCs w:val="24"/>
        </w:rPr>
      </w:pPr>
    </w:p>
    <w:p w:rsidR="00A85BF6" w:rsidRPr="00285BC8" w:rsidRDefault="00A85BF6">
      <w:pPr>
        <w:widowControl/>
        <w:spacing w:beforeAutospacing="1"/>
        <w:rPr>
          <w:szCs w:val="24"/>
          <w:u w:val="single"/>
        </w:rPr>
      </w:pPr>
      <w:r w:rsidRPr="002E062F">
        <w:rPr>
          <w:b/>
          <w:bCs/>
          <w:color w:val="000000"/>
          <w:sz w:val="22"/>
          <w:szCs w:val="22"/>
          <w:u w:val="single"/>
        </w:rPr>
        <w:t xml:space="preserve">DOPRAVA A SILNIČNÍ HOSPODÁŘSTVÍ 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 xml:space="preserve">276 </w:t>
      </w:r>
      <w:r>
        <w:rPr>
          <w:color w:val="000000"/>
          <w:sz w:val="22"/>
          <w:szCs w:val="22"/>
        </w:rPr>
        <w:t xml:space="preserve">Doprava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V/10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sz w:val="22"/>
          <w:szCs w:val="22"/>
        </w:rPr>
        <w:t xml:space="preserve">280 </w:t>
      </w:r>
      <w:r>
        <w:rPr>
          <w:sz w:val="22"/>
          <w:szCs w:val="22"/>
        </w:rPr>
        <w:t xml:space="preserve">Pozemní komunikace, provoz na pozemních komunikacích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A/10</w:t>
      </w:r>
    </w:p>
    <w:p w:rsidR="00A85BF6" w:rsidRDefault="00A85BF6">
      <w:pPr>
        <w:widowControl/>
        <w:spacing w:beforeAutospacing="1"/>
        <w:rPr>
          <w:szCs w:val="24"/>
        </w:rPr>
      </w:pPr>
    </w:p>
    <w:p w:rsidR="00A85BF6" w:rsidRPr="00285BC8" w:rsidRDefault="00A85BF6">
      <w:pPr>
        <w:widowControl/>
        <w:spacing w:beforeAutospacing="1"/>
        <w:rPr>
          <w:szCs w:val="24"/>
          <w:u w:val="single"/>
        </w:rPr>
      </w:pPr>
      <w:r w:rsidRPr="002E062F">
        <w:rPr>
          <w:b/>
          <w:bCs/>
          <w:color w:val="000000"/>
          <w:sz w:val="22"/>
          <w:szCs w:val="22"/>
          <w:u w:val="single"/>
        </w:rPr>
        <w:t xml:space="preserve">ÚZEMNÍ PLÁNOVÁNÍ A STAVEBNÍ ŘÁD 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sz w:val="22"/>
          <w:szCs w:val="22"/>
        </w:rPr>
        <w:t xml:space="preserve">326 </w:t>
      </w:r>
      <w:r>
        <w:rPr>
          <w:sz w:val="22"/>
          <w:szCs w:val="22"/>
        </w:rPr>
        <w:t xml:space="preserve">Územně plánovací dokumentace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A/10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 xml:space="preserve">327 </w:t>
      </w:r>
      <w:r>
        <w:rPr>
          <w:color w:val="000000"/>
          <w:sz w:val="22"/>
          <w:szCs w:val="22"/>
        </w:rPr>
        <w:t xml:space="preserve">Územně plánovací podklady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V/10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sz w:val="22"/>
          <w:szCs w:val="22"/>
        </w:rPr>
        <w:t>328</w:t>
      </w:r>
      <w:r>
        <w:rPr>
          <w:sz w:val="22"/>
          <w:szCs w:val="22"/>
        </w:rPr>
        <w:t xml:space="preserve"> Územní rozhodnutí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A/5</w:t>
      </w:r>
    </w:p>
    <w:p w:rsidR="00A85BF6" w:rsidRDefault="00A85BF6">
      <w:pPr>
        <w:widowControl/>
        <w:spacing w:beforeAutospacing="1"/>
        <w:ind w:left="426" w:hanging="426"/>
        <w:rPr>
          <w:szCs w:val="24"/>
        </w:rPr>
      </w:pPr>
      <w:r>
        <w:rPr>
          <w:b/>
          <w:bCs/>
          <w:color w:val="000000"/>
          <w:sz w:val="22"/>
          <w:szCs w:val="22"/>
        </w:rPr>
        <w:t>330</w:t>
      </w:r>
      <w:r>
        <w:rPr>
          <w:color w:val="000000"/>
          <w:sz w:val="22"/>
          <w:szCs w:val="22"/>
        </w:rPr>
        <w:t xml:space="preserve"> Stavební povolení a další spisy včetně dokumentace, týkající se stavby (kolaudace,</w:t>
      </w:r>
      <w:r>
        <w:rPr>
          <w:color w:val="000000"/>
          <w:sz w:val="22"/>
          <w:szCs w:val="22"/>
        </w:rPr>
        <w:br/>
        <w:t>změny stavby, změny v užívání stavby, udržovací práce, odstranění stavby)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V/5</w:t>
      </w:r>
      <w:r>
        <w:rPr>
          <w:color w:val="000000"/>
          <w:sz w:val="16"/>
          <w:szCs w:val="16"/>
          <w:vertAlign w:val="superscript"/>
        </w:rPr>
        <w:t>1)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>331</w:t>
      </w:r>
      <w:r>
        <w:rPr>
          <w:color w:val="000000"/>
          <w:sz w:val="22"/>
          <w:szCs w:val="22"/>
        </w:rPr>
        <w:t xml:space="preserve"> Povolení terénních úprav, některých prací a zařízení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V/5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 xml:space="preserve">334 </w:t>
      </w:r>
      <w:r>
        <w:rPr>
          <w:color w:val="000000"/>
          <w:sz w:val="22"/>
          <w:szCs w:val="22"/>
        </w:rPr>
        <w:t xml:space="preserve">Stavební úřady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V/10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>335</w:t>
      </w:r>
      <w:r>
        <w:rPr>
          <w:color w:val="000000"/>
          <w:sz w:val="22"/>
          <w:szCs w:val="22"/>
        </w:rPr>
        <w:t xml:space="preserve"> Vstup na cizí nemovitost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Cs w:val="24"/>
        </w:rPr>
        <w:t>S/5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 xml:space="preserve">336 </w:t>
      </w:r>
      <w:r>
        <w:rPr>
          <w:color w:val="000000"/>
          <w:sz w:val="22"/>
          <w:szCs w:val="22"/>
        </w:rPr>
        <w:t xml:space="preserve">Souhlas k vydání stavebního povolení pro speciální stavby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A/10</w:t>
      </w:r>
    </w:p>
    <w:p w:rsidR="00A85BF6" w:rsidRDefault="00A85BF6">
      <w:pPr>
        <w:widowControl/>
        <w:spacing w:beforeAutospacing="1"/>
        <w:rPr>
          <w:szCs w:val="24"/>
        </w:rPr>
      </w:pPr>
    </w:p>
    <w:p w:rsidR="00A85BF6" w:rsidRPr="002E062F" w:rsidRDefault="00A85BF6">
      <w:pPr>
        <w:widowControl/>
        <w:spacing w:beforeAutospacing="1"/>
        <w:rPr>
          <w:szCs w:val="24"/>
          <w:u w:val="single"/>
        </w:rPr>
      </w:pPr>
      <w:r w:rsidRPr="002E062F">
        <w:rPr>
          <w:b/>
          <w:bCs/>
          <w:color w:val="000000"/>
          <w:sz w:val="22"/>
          <w:szCs w:val="22"/>
          <w:u w:val="single"/>
        </w:rPr>
        <w:t xml:space="preserve">KULTURA 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sz w:val="22"/>
          <w:szCs w:val="22"/>
        </w:rPr>
        <w:t>401</w:t>
      </w:r>
      <w:r>
        <w:rPr>
          <w:sz w:val="22"/>
          <w:szCs w:val="22"/>
        </w:rPr>
        <w:t xml:space="preserve"> Kultura - ostatní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V/5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 xml:space="preserve">410 </w:t>
      </w:r>
      <w:r>
        <w:rPr>
          <w:color w:val="000000"/>
          <w:sz w:val="22"/>
          <w:szCs w:val="22"/>
        </w:rPr>
        <w:t xml:space="preserve">Kroniky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A/10</w:t>
      </w:r>
    </w:p>
    <w:p w:rsidR="00A85BF6" w:rsidRDefault="00A85BF6">
      <w:pPr>
        <w:widowControl/>
        <w:spacing w:beforeAutospacing="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411 </w:t>
      </w:r>
      <w:r>
        <w:rPr>
          <w:sz w:val="22"/>
          <w:szCs w:val="22"/>
        </w:rPr>
        <w:t xml:space="preserve">Péče o kulturní památky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A/30</w:t>
      </w:r>
    </w:p>
    <w:p w:rsidR="00A85BF6" w:rsidRDefault="00A85BF6">
      <w:pPr>
        <w:widowControl/>
        <w:spacing w:beforeAutospacing="1"/>
        <w:rPr>
          <w:b/>
          <w:bCs/>
          <w:color w:val="000000"/>
          <w:szCs w:val="24"/>
        </w:rPr>
      </w:pPr>
    </w:p>
    <w:p w:rsidR="00A85BF6" w:rsidRPr="002E062F" w:rsidRDefault="00A85BF6">
      <w:pPr>
        <w:widowControl/>
        <w:spacing w:beforeAutospacing="1"/>
        <w:rPr>
          <w:b/>
          <w:bCs/>
          <w:color w:val="000000"/>
          <w:sz w:val="22"/>
          <w:szCs w:val="22"/>
          <w:u w:val="single"/>
        </w:rPr>
      </w:pPr>
      <w:r w:rsidRPr="002E062F">
        <w:rPr>
          <w:b/>
          <w:bCs/>
          <w:color w:val="000000"/>
          <w:sz w:val="22"/>
          <w:szCs w:val="22"/>
          <w:u w:val="single"/>
        </w:rPr>
        <w:t>ZÁLEŽITOSTI CÍRKVÍ A NÁBOŽENSKÝCH SPOLEČNOSTÍ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sz w:val="22"/>
          <w:szCs w:val="22"/>
        </w:rPr>
        <w:t>431</w:t>
      </w:r>
      <w:r>
        <w:rPr>
          <w:sz w:val="22"/>
          <w:szCs w:val="22"/>
        </w:rPr>
        <w:t xml:space="preserve"> Věci církví a náboženských společností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V/10</w:t>
      </w:r>
    </w:p>
    <w:p w:rsidR="00A85BF6" w:rsidRDefault="00A85BF6">
      <w:pPr>
        <w:widowControl/>
        <w:spacing w:beforeAutospacing="1"/>
        <w:rPr>
          <w:b/>
          <w:bCs/>
          <w:color w:val="000000"/>
          <w:szCs w:val="24"/>
        </w:rPr>
      </w:pPr>
    </w:p>
    <w:p w:rsidR="00A85BF6" w:rsidRPr="002E062F" w:rsidRDefault="00A85BF6">
      <w:pPr>
        <w:widowControl/>
        <w:spacing w:beforeAutospacing="1"/>
        <w:rPr>
          <w:szCs w:val="24"/>
          <w:u w:val="single"/>
        </w:rPr>
      </w:pPr>
      <w:r w:rsidRPr="002E062F">
        <w:rPr>
          <w:b/>
          <w:bCs/>
          <w:color w:val="000000"/>
          <w:sz w:val="22"/>
          <w:szCs w:val="22"/>
          <w:u w:val="single"/>
        </w:rPr>
        <w:t xml:space="preserve">ŠKOLSTVÍ A SPORT </w:t>
      </w:r>
    </w:p>
    <w:p w:rsidR="00A85BF6" w:rsidRDefault="00A85BF6">
      <w:pPr>
        <w:widowControl/>
        <w:spacing w:beforeAutospacing="1"/>
        <w:rPr>
          <w:sz w:val="22"/>
          <w:szCs w:val="22"/>
        </w:rPr>
      </w:pPr>
      <w:r>
        <w:rPr>
          <w:b/>
          <w:sz w:val="22"/>
          <w:szCs w:val="22"/>
        </w:rPr>
        <w:t>451</w:t>
      </w:r>
      <w:r>
        <w:rPr>
          <w:sz w:val="22"/>
          <w:szCs w:val="22"/>
        </w:rPr>
        <w:t xml:space="preserve"> Školy a školská zařízení zřízená obcí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V/5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sz w:val="22"/>
          <w:szCs w:val="22"/>
        </w:rPr>
        <w:t>452</w:t>
      </w:r>
      <w:r>
        <w:rPr>
          <w:sz w:val="22"/>
          <w:szCs w:val="22"/>
        </w:rPr>
        <w:t xml:space="preserve"> Mládež, sport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S/10</w:t>
      </w:r>
    </w:p>
    <w:p w:rsidR="00A85BF6" w:rsidRDefault="00A85BF6">
      <w:pPr>
        <w:widowControl/>
        <w:spacing w:beforeAutospacing="1"/>
        <w:rPr>
          <w:szCs w:val="24"/>
        </w:rPr>
      </w:pPr>
    </w:p>
    <w:p w:rsidR="00A85BF6" w:rsidRPr="00285BC8" w:rsidRDefault="00A85BF6">
      <w:pPr>
        <w:widowControl/>
        <w:spacing w:beforeAutospacing="1"/>
        <w:rPr>
          <w:szCs w:val="24"/>
          <w:u w:val="single"/>
        </w:rPr>
      </w:pPr>
      <w:r w:rsidRPr="002E062F">
        <w:rPr>
          <w:b/>
          <w:bCs/>
          <w:sz w:val="22"/>
          <w:szCs w:val="22"/>
          <w:u w:val="single"/>
        </w:rPr>
        <w:t>ZDRAVOTNICTVÍ</w:t>
      </w:r>
    </w:p>
    <w:p w:rsidR="00A85BF6" w:rsidRPr="002E062F" w:rsidRDefault="00A85BF6">
      <w:pPr>
        <w:widowControl/>
        <w:spacing w:beforeAutospacing="1"/>
        <w:rPr>
          <w:szCs w:val="24"/>
        </w:rPr>
      </w:pPr>
      <w:r>
        <w:rPr>
          <w:b/>
          <w:bCs/>
          <w:sz w:val="22"/>
          <w:szCs w:val="22"/>
        </w:rPr>
        <w:t xml:space="preserve">528 </w:t>
      </w:r>
      <w:r>
        <w:rPr>
          <w:sz w:val="22"/>
          <w:szCs w:val="22"/>
        </w:rPr>
        <w:t xml:space="preserve">Hygienická služba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V/5</w:t>
      </w:r>
    </w:p>
    <w:p w:rsidR="00A85BF6" w:rsidRDefault="00A85BF6">
      <w:pPr>
        <w:widowControl/>
        <w:spacing w:beforeAutospacing="1"/>
        <w:rPr>
          <w:b/>
          <w:sz w:val="22"/>
          <w:szCs w:val="22"/>
        </w:rPr>
      </w:pPr>
    </w:p>
    <w:p w:rsidR="00A85BF6" w:rsidRPr="00285BC8" w:rsidRDefault="00A85BF6">
      <w:pPr>
        <w:widowControl/>
        <w:spacing w:beforeAutospacing="1"/>
        <w:rPr>
          <w:b/>
          <w:sz w:val="22"/>
          <w:szCs w:val="22"/>
          <w:u w:val="single"/>
        </w:rPr>
      </w:pPr>
      <w:r w:rsidRPr="002E062F">
        <w:rPr>
          <w:b/>
          <w:sz w:val="22"/>
          <w:szCs w:val="22"/>
          <w:u w:val="single"/>
        </w:rPr>
        <w:t>POŽÁRNÍ OCHRANA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sz w:val="22"/>
          <w:szCs w:val="22"/>
        </w:rPr>
        <w:t>581</w:t>
      </w:r>
      <w:r>
        <w:rPr>
          <w:sz w:val="22"/>
          <w:szCs w:val="22"/>
        </w:rPr>
        <w:t xml:space="preserve"> Požární ochrana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V/5</w:t>
      </w:r>
    </w:p>
    <w:p w:rsidR="00A85BF6" w:rsidRDefault="00A85BF6">
      <w:pPr>
        <w:widowControl/>
        <w:spacing w:beforeAutospacing="1"/>
        <w:rPr>
          <w:b/>
          <w:sz w:val="22"/>
          <w:szCs w:val="22"/>
        </w:rPr>
      </w:pPr>
    </w:p>
    <w:p w:rsidR="00A85BF6" w:rsidRPr="002E062F" w:rsidRDefault="00A85BF6">
      <w:pPr>
        <w:widowControl/>
        <w:spacing w:beforeAutospacing="1"/>
        <w:rPr>
          <w:szCs w:val="24"/>
          <w:u w:val="single"/>
        </w:rPr>
      </w:pPr>
      <w:r w:rsidRPr="002E062F">
        <w:rPr>
          <w:b/>
          <w:bCs/>
          <w:color w:val="000000"/>
          <w:sz w:val="22"/>
          <w:szCs w:val="22"/>
          <w:u w:val="single"/>
        </w:rPr>
        <w:t xml:space="preserve">VŠEOBECNÁ VNITŘNÍ SPRÁVA, OCHRANA VEŘEJNÉHO POŘÁDKU 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>604</w:t>
      </w:r>
      <w:r>
        <w:rPr>
          <w:color w:val="000000"/>
          <w:sz w:val="22"/>
          <w:szCs w:val="22"/>
        </w:rPr>
        <w:t xml:space="preserve"> Území obce a jeho změny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A/10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>605</w:t>
      </w:r>
      <w:r>
        <w:rPr>
          <w:color w:val="000000"/>
          <w:sz w:val="22"/>
          <w:szCs w:val="22"/>
        </w:rPr>
        <w:t xml:space="preserve"> Evidence obyvatel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V/50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>606</w:t>
      </w:r>
      <w:r>
        <w:rPr>
          <w:color w:val="000000"/>
          <w:sz w:val="22"/>
          <w:szCs w:val="22"/>
        </w:rPr>
        <w:t xml:space="preserve"> Státní občanství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V/10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 xml:space="preserve">609 </w:t>
      </w:r>
      <w:r>
        <w:rPr>
          <w:color w:val="000000"/>
          <w:sz w:val="22"/>
          <w:szCs w:val="22"/>
        </w:rPr>
        <w:t xml:space="preserve">Ověřování opisů listin a podpisů na listinách (ověřovací kniha)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Cs w:val="24"/>
        </w:rPr>
        <w:t>S/5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>610</w:t>
      </w:r>
      <w:r>
        <w:rPr>
          <w:color w:val="000000"/>
          <w:sz w:val="22"/>
          <w:szCs w:val="22"/>
        </w:rPr>
        <w:t xml:space="preserve"> Archivy a archivnictví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V/5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>613</w:t>
      </w:r>
      <w:r>
        <w:rPr>
          <w:color w:val="000000"/>
          <w:sz w:val="22"/>
          <w:szCs w:val="22"/>
        </w:rPr>
        <w:t xml:space="preserve"> Číslování domů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A/5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sz w:val="22"/>
          <w:szCs w:val="22"/>
        </w:rPr>
        <w:t>616</w:t>
      </w:r>
      <w:r>
        <w:rPr>
          <w:sz w:val="22"/>
          <w:szCs w:val="22"/>
        </w:rPr>
        <w:t xml:space="preserve"> Zprávy a informace o občanech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S/5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sz w:val="22"/>
          <w:szCs w:val="22"/>
        </w:rPr>
        <w:t xml:space="preserve">617 </w:t>
      </w:r>
      <w:r>
        <w:rPr>
          <w:sz w:val="22"/>
          <w:szCs w:val="22"/>
        </w:rPr>
        <w:t xml:space="preserve">Státní, obecní znaky a symboly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A/5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sz w:val="22"/>
          <w:szCs w:val="22"/>
        </w:rPr>
        <w:t xml:space="preserve">619 </w:t>
      </w:r>
      <w:r>
        <w:rPr>
          <w:sz w:val="22"/>
          <w:szCs w:val="22"/>
        </w:rPr>
        <w:t xml:space="preserve">Sbírky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V/5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color w:val="000000"/>
          <w:sz w:val="22"/>
          <w:szCs w:val="22"/>
        </w:rPr>
        <w:t>620</w:t>
      </w:r>
      <w:r>
        <w:rPr>
          <w:color w:val="000000"/>
          <w:sz w:val="22"/>
          <w:szCs w:val="22"/>
        </w:rPr>
        <w:t xml:space="preserve"> Ztráty a nálezy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S/3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sz w:val="22"/>
          <w:szCs w:val="22"/>
        </w:rPr>
        <w:t>624</w:t>
      </w:r>
      <w:r>
        <w:rPr>
          <w:sz w:val="22"/>
          <w:szCs w:val="22"/>
        </w:rPr>
        <w:t xml:space="preserve"> Evidence dokumentů zveřejněných na úřední desce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Cs/>
          <w:iCs/>
          <w:sz w:val="22"/>
          <w:szCs w:val="22"/>
        </w:rPr>
        <w:t>S/1</w:t>
      </w:r>
    </w:p>
    <w:p w:rsidR="00A85BF6" w:rsidRDefault="00A85BF6">
      <w:pPr>
        <w:widowControl/>
        <w:spacing w:beforeAutospacing="1"/>
        <w:rPr>
          <w:szCs w:val="24"/>
        </w:rPr>
      </w:pPr>
    </w:p>
    <w:p w:rsidR="00A85BF6" w:rsidRDefault="00A85BF6">
      <w:pPr>
        <w:widowControl/>
        <w:spacing w:beforeAutospacing="1"/>
        <w:rPr>
          <w:szCs w:val="24"/>
        </w:rPr>
      </w:pP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szCs w:val="24"/>
        </w:rPr>
        <w:t>Poznámky</w:t>
      </w:r>
    </w:p>
    <w:p w:rsidR="00A85BF6" w:rsidRDefault="00A85BF6">
      <w:pPr>
        <w:pStyle w:val="PlainText"/>
        <w:rPr>
          <w:rFonts w:ascii="Times New Roman" w:hAnsi="Times New Roman"/>
        </w:rPr>
      </w:pPr>
      <w:r>
        <w:rPr>
          <w:rFonts w:ascii="Times New Roman" w:hAnsi="Times New Roman"/>
        </w:rPr>
        <w:t>1) Skartační lhůta začíná plynout po ukončení platnosti dokumentu.</w:t>
      </w:r>
      <w:r>
        <w:br w:type="page"/>
      </w:r>
    </w:p>
    <w:p w:rsidR="00A85BF6" w:rsidRDefault="00A85BF6">
      <w:pPr>
        <w:pStyle w:val="NormalWeb"/>
      </w:pPr>
      <w:r>
        <w:t>Příloha č. 2</w:t>
      </w:r>
    </w:p>
    <w:p w:rsidR="00A85BF6" w:rsidRDefault="00A85BF6">
      <w:pPr>
        <w:jc w:val="center"/>
      </w:pPr>
    </w:p>
    <w:p w:rsidR="00A85BF6" w:rsidRDefault="00A85BF6">
      <w:pPr>
        <w:jc w:val="center"/>
        <w:rPr>
          <w:b/>
        </w:rPr>
      </w:pPr>
      <w:r>
        <w:rPr>
          <w:b/>
        </w:rPr>
        <w:t>Ověřovací doložka pro převedení dokumentu v digitální podobě do dokumentu v analogové podobě</w:t>
      </w:r>
    </w:p>
    <w:p w:rsidR="00A85BF6" w:rsidRDefault="00A85BF6"/>
    <w:p w:rsidR="00A85BF6" w:rsidRDefault="00A85BF6"/>
    <w:p w:rsidR="00A85BF6" w:rsidRDefault="00A85BF6">
      <w:r>
        <w:rPr>
          <w:b/>
        </w:rPr>
        <w:t>Původce převodu:</w:t>
      </w:r>
      <w:r>
        <w:t xml:space="preserve"> Obec </w:t>
      </w:r>
      <w:r>
        <w:rPr>
          <w:i/>
        </w:rPr>
        <w:t>XY</w:t>
      </w:r>
      <w:r>
        <w:t xml:space="preserve">, </w:t>
      </w:r>
      <w:r>
        <w:rPr>
          <w:i/>
        </w:rPr>
        <w:t>adresa</w:t>
      </w:r>
      <w:r>
        <w:t>, IČO:</w:t>
      </w:r>
    </w:p>
    <w:p w:rsidR="00A85BF6" w:rsidRDefault="00A85BF6"/>
    <w:p w:rsidR="00A85BF6" w:rsidRDefault="00A85BF6">
      <w:r>
        <w:rPr>
          <w:b/>
        </w:rPr>
        <w:t>Prohlášení:</w:t>
      </w:r>
      <w:r>
        <w:t xml:space="preserve"> Obsah převáděného dokumentu odpovídá obsahu dokumentu, který převedením vznikl.</w:t>
      </w:r>
    </w:p>
    <w:p w:rsidR="00A85BF6" w:rsidRDefault="00A85BF6"/>
    <w:p w:rsidR="00A85BF6" w:rsidRDefault="00A85BF6">
      <w:r>
        <w:rPr>
          <w:b/>
        </w:rPr>
        <w:t>Informace o existenci zajišťovacího prvku</w:t>
      </w:r>
      <w:r>
        <w:t xml:space="preserve"> (elektronický podpis a časové razítko):</w:t>
      </w:r>
    </w:p>
    <w:p w:rsidR="00A85BF6" w:rsidRDefault="00A85BF6"/>
    <w:p w:rsidR="00A85BF6" w:rsidRDefault="00A85BF6">
      <w:r>
        <w:rPr>
          <w:b/>
        </w:rPr>
        <w:t>Počet příloh/listů: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Datum:</w:t>
      </w:r>
    </w:p>
    <w:p w:rsidR="00A85BF6" w:rsidRDefault="00A85BF6"/>
    <w:p w:rsidR="00A85BF6" w:rsidRDefault="00A85BF6">
      <w:r>
        <w:rPr>
          <w:b/>
        </w:rPr>
        <w:t xml:space="preserve">Jméno a příjmení </w:t>
      </w:r>
      <w:r>
        <w:t xml:space="preserve">(původce převodu) </w:t>
      </w:r>
      <w:r>
        <w:tab/>
      </w:r>
      <w:r>
        <w:tab/>
      </w:r>
      <w:r>
        <w:tab/>
      </w:r>
      <w:r>
        <w:tab/>
      </w:r>
      <w:r>
        <w:rPr>
          <w:b/>
        </w:rPr>
        <w:t>Podpis:</w:t>
      </w:r>
    </w:p>
    <w:p w:rsidR="00A85BF6" w:rsidRDefault="00A85BF6"/>
    <w:p w:rsidR="00A85BF6" w:rsidRDefault="00A85BF6">
      <w:pPr>
        <w:ind w:left="5664" w:firstLine="708"/>
        <w:rPr>
          <w:b/>
        </w:rPr>
      </w:pPr>
      <w:r>
        <w:rPr>
          <w:b/>
        </w:rPr>
        <w:t>Razítko:</w:t>
      </w:r>
      <w:r>
        <w:br w:type="page"/>
      </w:r>
    </w:p>
    <w:p w:rsidR="00A85BF6" w:rsidRDefault="00A85BF6">
      <w:pPr>
        <w:pStyle w:val="NormalWeb"/>
        <w:rPr>
          <w:szCs w:val="24"/>
        </w:rPr>
      </w:pPr>
      <w:r>
        <w:t>Příloha č. 3</w:t>
      </w:r>
    </w:p>
    <w:p w:rsidR="00A85BF6" w:rsidRDefault="00A85BF6">
      <w:pPr>
        <w:widowControl/>
        <w:spacing w:beforeAutospacing="1"/>
        <w:rPr>
          <w:szCs w:val="24"/>
        </w:rPr>
      </w:pPr>
    </w:p>
    <w:p w:rsidR="00A85BF6" w:rsidRDefault="00A85BF6">
      <w:pPr>
        <w:widowControl/>
        <w:spacing w:beforeAutospacing="1"/>
        <w:rPr>
          <w:szCs w:val="24"/>
        </w:rPr>
      </w:pPr>
      <w:r>
        <w:rPr>
          <w:szCs w:val="24"/>
        </w:rPr>
        <w:t>Podací razítko musí mít minimálně následující náležitosti:</w:t>
      </w:r>
    </w:p>
    <w:p w:rsidR="00A85BF6" w:rsidRDefault="00A85BF6">
      <w:pPr>
        <w:widowControl/>
        <w:spacing w:beforeAutospacing="1"/>
        <w:rPr>
          <w:szCs w:val="24"/>
        </w:rPr>
      </w:pPr>
    </w:p>
    <w:p w:rsidR="00A85BF6" w:rsidRDefault="00A85BF6">
      <w:pPr>
        <w:widowControl/>
        <w:spacing w:beforeAutospacing="1"/>
        <w:ind w:left="1843"/>
        <w:rPr>
          <w:szCs w:val="24"/>
        </w:rPr>
      </w:pPr>
    </w:p>
    <w:tbl>
      <w:tblPr>
        <w:tblW w:w="4995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105" w:type="dxa"/>
          <w:left w:w="104" w:type="dxa"/>
          <w:bottom w:w="105" w:type="dxa"/>
          <w:right w:w="105" w:type="dxa"/>
        </w:tblCellMar>
        <w:tblLook w:val="00A0"/>
      </w:tblPr>
      <w:tblGrid>
        <w:gridCol w:w="3856"/>
        <w:gridCol w:w="1139"/>
      </w:tblGrid>
      <w:tr w:rsidR="00A85BF6" w:rsidTr="00045BE2">
        <w:trPr>
          <w:trHeight w:val="461"/>
        </w:trPr>
        <w:tc>
          <w:tcPr>
            <w:tcW w:w="3855" w:type="dxa"/>
          </w:tcPr>
          <w:p w:rsidR="00A85BF6" w:rsidRPr="001A5D72" w:rsidRDefault="00A85BF6" w:rsidP="001A5D72">
            <w:pPr>
              <w:widowControl/>
              <w:spacing w:beforeAutospacing="1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 xml:space="preserve">OBECNÍ ÚŘAD </w:t>
            </w:r>
            <w:r>
              <w:rPr>
                <w:b/>
                <w:i/>
                <w:szCs w:val="24"/>
              </w:rPr>
              <w:t>TOJICE</w:t>
            </w:r>
          </w:p>
        </w:tc>
        <w:tc>
          <w:tcPr>
            <w:tcW w:w="1139" w:type="dxa"/>
          </w:tcPr>
          <w:p w:rsidR="00A85BF6" w:rsidRDefault="00A85BF6">
            <w:pPr>
              <w:widowControl/>
              <w:spacing w:beforeAutospacing="1" w:after="119"/>
              <w:ind w:left="193" w:hanging="193"/>
              <w:jc w:val="center"/>
              <w:rPr>
                <w:szCs w:val="24"/>
              </w:rPr>
            </w:pPr>
            <w:r>
              <w:rPr>
                <w:szCs w:val="24"/>
              </w:rPr>
              <w:t>Č.dopor.</w:t>
            </w:r>
          </w:p>
        </w:tc>
      </w:tr>
      <w:tr w:rsidR="00A85BF6">
        <w:tc>
          <w:tcPr>
            <w:tcW w:w="3855" w:type="dxa"/>
            <w:vMerge w:val="restart"/>
          </w:tcPr>
          <w:p w:rsidR="00A85BF6" w:rsidRDefault="00A85BF6">
            <w:pPr>
              <w:widowControl/>
              <w:spacing w:beforeAutospacing="1"/>
              <w:rPr>
                <w:szCs w:val="24"/>
              </w:rPr>
            </w:pPr>
            <w:r>
              <w:rPr>
                <w:szCs w:val="24"/>
              </w:rPr>
              <w:t>Došlo</w:t>
            </w:r>
          </w:p>
          <w:p w:rsidR="00A85BF6" w:rsidRDefault="00A85BF6">
            <w:pPr>
              <w:widowControl/>
              <w:spacing w:beforeAutospacing="1"/>
              <w:rPr>
                <w:szCs w:val="24"/>
              </w:rPr>
            </w:pPr>
            <w:r>
              <w:rPr>
                <w:szCs w:val="24"/>
              </w:rPr>
              <w:t>Č.j…………………………………..</w:t>
            </w:r>
          </w:p>
          <w:p w:rsidR="00A85BF6" w:rsidRDefault="00A85BF6">
            <w:pPr>
              <w:widowControl/>
              <w:spacing w:beforeAutospacing="1" w:after="119"/>
              <w:rPr>
                <w:szCs w:val="24"/>
              </w:rPr>
            </w:pPr>
            <w:r>
              <w:rPr>
                <w:szCs w:val="24"/>
              </w:rPr>
              <w:t>Počet listů………..příloh…………...</w:t>
            </w:r>
          </w:p>
        </w:tc>
        <w:tc>
          <w:tcPr>
            <w:tcW w:w="1139" w:type="dxa"/>
          </w:tcPr>
          <w:p w:rsidR="00A85BF6" w:rsidRDefault="00A85BF6">
            <w:pPr>
              <w:widowControl/>
              <w:spacing w:beforeAutospacing="1" w:after="119"/>
              <w:ind w:left="193" w:hanging="193"/>
              <w:rPr>
                <w:szCs w:val="24"/>
              </w:rPr>
            </w:pPr>
            <w:r>
              <w:rPr>
                <w:szCs w:val="24"/>
              </w:rPr>
              <w:t>Zprac.</w:t>
            </w:r>
          </w:p>
        </w:tc>
      </w:tr>
      <w:tr w:rsidR="00A85BF6">
        <w:tc>
          <w:tcPr>
            <w:tcW w:w="3855" w:type="dxa"/>
            <w:vMerge/>
            <w:vAlign w:val="center"/>
          </w:tcPr>
          <w:p w:rsidR="00A85BF6" w:rsidRDefault="00A85BF6">
            <w:pPr>
              <w:widowControl/>
              <w:rPr>
                <w:szCs w:val="24"/>
              </w:rPr>
            </w:pPr>
          </w:p>
        </w:tc>
        <w:tc>
          <w:tcPr>
            <w:tcW w:w="1139" w:type="dxa"/>
          </w:tcPr>
          <w:p w:rsidR="00A85BF6" w:rsidRDefault="00A85BF6">
            <w:pPr>
              <w:widowControl/>
              <w:spacing w:beforeAutospacing="1" w:after="119"/>
              <w:ind w:left="193" w:hanging="193"/>
              <w:rPr>
                <w:szCs w:val="24"/>
              </w:rPr>
            </w:pPr>
            <w:r>
              <w:rPr>
                <w:szCs w:val="24"/>
              </w:rPr>
              <w:t>Ukl.znak</w:t>
            </w:r>
          </w:p>
        </w:tc>
      </w:tr>
    </w:tbl>
    <w:p w:rsidR="00A85BF6" w:rsidRDefault="00A85BF6">
      <w:pPr>
        <w:widowControl/>
        <w:spacing w:beforeAutospacing="1"/>
        <w:rPr>
          <w:szCs w:val="24"/>
        </w:rPr>
      </w:pPr>
      <w:r>
        <w:br w:type="page"/>
      </w:r>
    </w:p>
    <w:p w:rsidR="00A85BF6" w:rsidRDefault="00A85BF6">
      <w:pPr>
        <w:pStyle w:val="NormalWeb"/>
        <w:spacing w:line="360" w:lineRule="auto"/>
      </w:pPr>
      <w:r>
        <w:t>Příloha č. 4</w:t>
      </w:r>
    </w:p>
    <w:p w:rsidR="00A85BF6" w:rsidRPr="001A5D72" w:rsidRDefault="00A85BF6">
      <w:pPr>
        <w:pStyle w:val="NormalWeb"/>
        <w:spacing w:line="360" w:lineRule="auto"/>
        <w:rPr>
          <w:sz w:val="40"/>
          <w:szCs w:val="40"/>
        </w:rPr>
      </w:pPr>
      <w:r w:rsidRPr="001A5D72">
        <w:rPr>
          <w:bCs/>
          <w:sz w:val="40"/>
          <w:szCs w:val="40"/>
          <w:u w:val="single"/>
        </w:rPr>
        <w:t xml:space="preserve">OBEC </w:t>
      </w:r>
      <w:r w:rsidRPr="001A5D72">
        <w:rPr>
          <w:bCs/>
          <w:i/>
          <w:sz w:val="40"/>
          <w:szCs w:val="40"/>
          <w:u w:val="single"/>
        </w:rPr>
        <w:t>TOJICE, se sídlem Tojice 4, 335 01 Nepomuk 1</w:t>
      </w:r>
    </w:p>
    <w:p w:rsidR="00A85BF6" w:rsidRDefault="00A85BF6">
      <w:pPr>
        <w:widowControl/>
        <w:spacing w:beforeAutospacing="1" w:line="360" w:lineRule="auto"/>
        <w:rPr>
          <w:i/>
          <w:szCs w:val="24"/>
        </w:rPr>
      </w:pPr>
      <w:r>
        <w:rPr>
          <w:i/>
          <w:szCs w:val="24"/>
        </w:rPr>
        <w:t>Adresa, popř. kontaktní údaje (telefon, ID DS, e-mail)</w:t>
      </w:r>
    </w:p>
    <w:p w:rsidR="00A85BF6" w:rsidRDefault="00A85BF6" w:rsidP="002E062F">
      <w:pPr>
        <w:widowControl/>
        <w:spacing w:beforeAutospacing="1" w:line="360" w:lineRule="auto"/>
        <w:rPr>
          <w:szCs w:val="24"/>
        </w:rPr>
      </w:pPr>
      <w:r>
        <w:rPr>
          <w:szCs w:val="24"/>
        </w:rPr>
        <w:t>IČO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sz w:val="22"/>
          <w:szCs w:val="22"/>
        </w:rPr>
        <w:t xml:space="preserve">VÁŠ DOPIS ČJ.: 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sz w:val="22"/>
          <w:szCs w:val="22"/>
        </w:rPr>
        <w:t xml:space="preserve">ZE DNE: 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sz w:val="22"/>
          <w:szCs w:val="22"/>
        </w:rPr>
        <w:t xml:space="preserve">NAŠE ČJ.: 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sz w:val="22"/>
          <w:szCs w:val="22"/>
        </w:rPr>
        <w:t xml:space="preserve">VYŘIZUJE: 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sz w:val="22"/>
          <w:szCs w:val="22"/>
        </w:rPr>
        <w:t xml:space="preserve">TEL: </w:t>
      </w:r>
    </w:p>
    <w:p w:rsidR="00A85BF6" w:rsidRDefault="00A85BF6">
      <w:pPr>
        <w:widowControl/>
        <w:spacing w:beforeAutospacing="1"/>
        <w:rPr>
          <w:sz w:val="22"/>
          <w:szCs w:val="22"/>
        </w:rPr>
      </w:pPr>
      <w:r>
        <w:rPr>
          <w:sz w:val="22"/>
          <w:szCs w:val="22"/>
        </w:rPr>
        <w:t>E-MAIL: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sz w:val="22"/>
          <w:szCs w:val="22"/>
        </w:rPr>
        <w:t xml:space="preserve">DATUM: </w:t>
      </w:r>
    </w:p>
    <w:p w:rsidR="00A85BF6" w:rsidRDefault="00A85BF6">
      <w:pPr>
        <w:widowControl/>
        <w:spacing w:beforeAutospacing="1"/>
        <w:rPr>
          <w:szCs w:val="24"/>
        </w:rPr>
      </w:pP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sz w:val="22"/>
          <w:szCs w:val="22"/>
        </w:rPr>
        <w:t>Věc</w:t>
      </w:r>
    </w:p>
    <w:p w:rsidR="00A85BF6" w:rsidRDefault="00A85BF6">
      <w:pPr>
        <w:widowControl/>
        <w:spacing w:beforeAutospacing="1"/>
        <w:rPr>
          <w:szCs w:val="24"/>
        </w:rPr>
      </w:pPr>
    </w:p>
    <w:p w:rsidR="00A85BF6" w:rsidRDefault="00A85BF6">
      <w:pPr>
        <w:widowControl/>
        <w:spacing w:beforeAutospacing="1"/>
        <w:rPr>
          <w:szCs w:val="24"/>
        </w:rPr>
      </w:pPr>
    </w:p>
    <w:p w:rsidR="00A85BF6" w:rsidRDefault="00A85BF6">
      <w:pPr>
        <w:widowControl/>
        <w:spacing w:beforeAutospacing="1"/>
        <w:rPr>
          <w:szCs w:val="24"/>
        </w:rPr>
      </w:pPr>
    </w:p>
    <w:p w:rsidR="00A85BF6" w:rsidRDefault="00A85BF6">
      <w:pPr>
        <w:widowControl/>
        <w:spacing w:beforeAutospacing="1"/>
        <w:rPr>
          <w:szCs w:val="24"/>
        </w:rPr>
      </w:pPr>
    </w:p>
    <w:p w:rsidR="00A85BF6" w:rsidRDefault="00A85BF6">
      <w:pPr>
        <w:widowControl/>
        <w:spacing w:beforeAutospacing="1"/>
        <w:rPr>
          <w:szCs w:val="24"/>
        </w:rPr>
      </w:pPr>
    </w:p>
    <w:p w:rsidR="00A85BF6" w:rsidRDefault="00A85BF6">
      <w:pPr>
        <w:widowControl/>
        <w:spacing w:beforeAutospacing="1"/>
        <w:rPr>
          <w:szCs w:val="24"/>
        </w:rPr>
      </w:pPr>
    </w:p>
    <w:p w:rsidR="00A85BF6" w:rsidRDefault="00A85BF6">
      <w:pPr>
        <w:widowControl/>
        <w:spacing w:beforeAutospacing="1"/>
        <w:rPr>
          <w:szCs w:val="24"/>
        </w:rPr>
      </w:pPr>
    </w:p>
    <w:p w:rsidR="00A85BF6" w:rsidRDefault="00A85BF6">
      <w:pPr>
        <w:widowControl/>
        <w:spacing w:beforeAutospacing="1"/>
        <w:rPr>
          <w:szCs w:val="24"/>
        </w:rPr>
      </w:pPr>
    </w:p>
    <w:p w:rsidR="00A85BF6" w:rsidRDefault="00A85BF6">
      <w:pPr>
        <w:widowControl/>
        <w:spacing w:beforeAutospacing="1"/>
        <w:rPr>
          <w:szCs w:val="24"/>
        </w:rPr>
      </w:pPr>
      <w:r>
        <w:rPr>
          <w:szCs w:val="24"/>
        </w:rPr>
        <w:t>Jméno a příjmení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szCs w:val="24"/>
        </w:rPr>
        <w:t>starosta obce</w:t>
      </w:r>
      <w:r>
        <w:br w:type="page"/>
      </w:r>
    </w:p>
    <w:p w:rsidR="00A85BF6" w:rsidRPr="001A5D72" w:rsidRDefault="00A85BF6">
      <w:pPr>
        <w:pStyle w:val="NormalWeb"/>
        <w:rPr>
          <w:sz w:val="36"/>
          <w:szCs w:val="36"/>
        </w:rPr>
      </w:pPr>
      <w:r w:rsidRPr="001A5D72">
        <w:rPr>
          <w:b/>
          <w:bCs/>
          <w:sz w:val="36"/>
          <w:szCs w:val="36"/>
          <w:u w:val="single"/>
        </w:rPr>
        <w:t xml:space="preserve">OBECNÍ ÚŘAD </w:t>
      </w:r>
      <w:r w:rsidRPr="001A5D72">
        <w:rPr>
          <w:b/>
          <w:bCs/>
          <w:i/>
          <w:sz w:val="36"/>
          <w:szCs w:val="36"/>
          <w:u w:val="single"/>
        </w:rPr>
        <w:t>TOJICE, TOJICE 4 , 335 01 Nepomuk 1</w:t>
      </w:r>
    </w:p>
    <w:p w:rsidR="00A85BF6" w:rsidRDefault="00A85BF6">
      <w:pPr>
        <w:widowControl/>
        <w:spacing w:beforeAutospacing="1" w:line="360" w:lineRule="auto"/>
        <w:rPr>
          <w:i/>
          <w:szCs w:val="24"/>
        </w:rPr>
      </w:pPr>
      <w:r>
        <w:rPr>
          <w:i/>
          <w:szCs w:val="24"/>
        </w:rPr>
        <w:t>Adresa, popř. kontaktní údaje (telefon, ID DS, e-mail)</w:t>
      </w:r>
    </w:p>
    <w:p w:rsidR="00A85BF6" w:rsidRDefault="00A85BF6" w:rsidP="00045BE2">
      <w:pPr>
        <w:widowControl/>
        <w:spacing w:beforeAutospacing="1" w:line="360" w:lineRule="auto"/>
        <w:rPr>
          <w:szCs w:val="24"/>
        </w:rPr>
      </w:pPr>
      <w:r>
        <w:rPr>
          <w:szCs w:val="24"/>
        </w:rPr>
        <w:t>IČO</w:t>
      </w:r>
    </w:p>
    <w:p w:rsidR="00A85BF6" w:rsidRDefault="00A85BF6" w:rsidP="00045BE2">
      <w:pPr>
        <w:widowControl/>
        <w:spacing w:beforeAutospacing="1" w:line="360" w:lineRule="auto"/>
        <w:rPr>
          <w:szCs w:val="24"/>
        </w:rPr>
      </w:pPr>
      <w:r>
        <w:rPr>
          <w:sz w:val="22"/>
          <w:szCs w:val="22"/>
        </w:rPr>
        <w:t xml:space="preserve">VÁŠ DOPIS ČJ.: 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sz w:val="22"/>
          <w:szCs w:val="22"/>
        </w:rPr>
        <w:t xml:space="preserve">ZE DNE: 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sz w:val="22"/>
          <w:szCs w:val="22"/>
        </w:rPr>
        <w:t xml:space="preserve">NAŠE ČJ.: 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sz w:val="22"/>
          <w:szCs w:val="22"/>
        </w:rPr>
        <w:t xml:space="preserve">VYŘIZUJE: 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sz w:val="22"/>
          <w:szCs w:val="22"/>
        </w:rPr>
        <w:t xml:space="preserve">TEL: </w:t>
      </w:r>
    </w:p>
    <w:p w:rsidR="00A85BF6" w:rsidRDefault="00A85BF6">
      <w:pPr>
        <w:widowControl/>
        <w:spacing w:beforeAutospacing="1"/>
        <w:rPr>
          <w:sz w:val="22"/>
          <w:szCs w:val="22"/>
        </w:rPr>
      </w:pPr>
      <w:r>
        <w:rPr>
          <w:sz w:val="22"/>
          <w:szCs w:val="22"/>
        </w:rPr>
        <w:t>E-MAIL: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sz w:val="22"/>
          <w:szCs w:val="22"/>
        </w:rPr>
        <w:t xml:space="preserve">DATUM: </w:t>
      </w:r>
    </w:p>
    <w:p w:rsidR="00A85BF6" w:rsidRDefault="00A85BF6">
      <w:pPr>
        <w:widowControl/>
        <w:spacing w:beforeAutospacing="1"/>
        <w:rPr>
          <w:szCs w:val="24"/>
        </w:rPr>
      </w:pPr>
    </w:p>
    <w:p w:rsidR="00A85BF6" w:rsidRDefault="00A85BF6">
      <w:pPr>
        <w:widowControl/>
        <w:spacing w:beforeAutospacing="1"/>
        <w:rPr>
          <w:szCs w:val="24"/>
        </w:rPr>
      </w:pPr>
      <w:r>
        <w:rPr>
          <w:b/>
          <w:bCs/>
          <w:sz w:val="22"/>
          <w:szCs w:val="22"/>
        </w:rPr>
        <w:t>Věc</w:t>
      </w:r>
    </w:p>
    <w:p w:rsidR="00A85BF6" w:rsidRDefault="00A85BF6">
      <w:pPr>
        <w:widowControl/>
        <w:spacing w:beforeAutospacing="1"/>
        <w:rPr>
          <w:szCs w:val="24"/>
        </w:rPr>
      </w:pPr>
    </w:p>
    <w:p w:rsidR="00A85BF6" w:rsidRDefault="00A85BF6">
      <w:pPr>
        <w:widowControl/>
        <w:spacing w:beforeAutospacing="1"/>
        <w:rPr>
          <w:szCs w:val="24"/>
        </w:rPr>
      </w:pPr>
    </w:p>
    <w:p w:rsidR="00A85BF6" w:rsidRDefault="00A85BF6">
      <w:pPr>
        <w:widowControl/>
        <w:spacing w:beforeAutospacing="1"/>
        <w:rPr>
          <w:szCs w:val="24"/>
        </w:rPr>
      </w:pPr>
    </w:p>
    <w:p w:rsidR="00A85BF6" w:rsidRDefault="00A85BF6">
      <w:pPr>
        <w:widowControl/>
        <w:spacing w:beforeAutospacing="1"/>
        <w:rPr>
          <w:szCs w:val="24"/>
        </w:rPr>
      </w:pPr>
    </w:p>
    <w:p w:rsidR="00A85BF6" w:rsidRDefault="00A85BF6">
      <w:pPr>
        <w:widowControl/>
        <w:spacing w:beforeAutospacing="1"/>
        <w:rPr>
          <w:szCs w:val="24"/>
        </w:rPr>
      </w:pPr>
    </w:p>
    <w:p w:rsidR="00A85BF6" w:rsidRDefault="00A85BF6">
      <w:pPr>
        <w:widowControl/>
        <w:spacing w:beforeAutospacing="1"/>
        <w:rPr>
          <w:szCs w:val="24"/>
        </w:rPr>
      </w:pPr>
    </w:p>
    <w:p w:rsidR="00A85BF6" w:rsidRDefault="00A85BF6">
      <w:pPr>
        <w:widowControl/>
        <w:spacing w:beforeAutospacing="1"/>
        <w:rPr>
          <w:szCs w:val="24"/>
        </w:rPr>
      </w:pPr>
    </w:p>
    <w:p w:rsidR="00A85BF6" w:rsidRDefault="00A85BF6">
      <w:pPr>
        <w:widowControl/>
        <w:spacing w:beforeAutospacing="1"/>
        <w:rPr>
          <w:szCs w:val="24"/>
        </w:rPr>
      </w:pPr>
    </w:p>
    <w:p w:rsidR="00A85BF6" w:rsidRDefault="00A85BF6">
      <w:pPr>
        <w:widowControl/>
        <w:spacing w:beforeAutospacing="1"/>
        <w:rPr>
          <w:szCs w:val="24"/>
        </w:rPr>
      </w:pPr>
      <w:r>
        <w:rPr>
          <w:szCs w:val="24"/>
        </w:rPr>
        <w:t>……………………………………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szCs w:val="24"/>
        </w:rPr>
        <w:t>Jméno a příjmení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szCs w:val="24"/>
        </w:rPr>
        <w:t>starosta obce</w:t>
      </w:r>
      <w:r>
        <w:br w:type="page"/>
      </w:r>
    </w:p>
    <w:p w:rsidR="00A85BF6" w:rsidRDefault="00A85BF6">
      <w:pPr>
        <w:pStyle w:val="NormalWeb"/>
        <w:spacing w:line="360" w:lineRule="auto"/>
      </w:pPr>
      <w:r>
        <w:t>Příloha č. 5</w:t>
      </w:r>
    </w:p>
    <w:p w:rsidR="00A85BF6" w:rsidRDefault="00A85BF6">
      <w:pPr>
        <w:pStyle w:val="NormalWeb"/>
        <w:spacing w:line="360" w:lineRule="auto"/>
        <w:rPr>
          <w:szCs w:val="24"/>
        </w:rPr>
      </w:pPr>
      <w:r>
        <w:rPr>
          <w:b/>
          <w:bCs/>
          <w:sz w:val="40"/>
          <w:szCs w:val="40"/>
          <w:u w:val="single"/>
        </w:rPr>
        <w:t xml:space="preserve">OBEC </w:t>
      </w:r>
      <w:r>
        <w:rPr>
          <w:b/>
          <w:bCs/>
          <w:i/>
          <w:sz w:val="40"/>
          <w:szCs w:val="40"/>
          <w:u w:val="single"/>
        </w:rPr>
        <w:t xml:space="preserve">TOJICE, se sídlem Tojice 4, 335 01 Nepomuk </w:t>
      </w:r>
    </w:p>
    <w:p w:rsidR="00A85BF6" w:rsidRDefault="00A85BF6">
      <w:pPr>
        <w:widowControl/>
        <w:spacing w:beforeAutospacing="1" w:line="360" w:lineRule="auto"/>
        <w:rPr>
          <w:i/>
          <w:szCs w:val="24"/>
        </w:rPr>
      </w:pPr>
      <w:r>
        <w:rPr>
          <w:i/>
          <w:szCs w:val="24"/>
        </w:rPr>
        <w:t>Adresa, popř. kontaktní údaje (telefon, ID DS, e-mail)</w:t>
      </w:r>
    </w:p>
    <w:p w:rsidR="00A85BF6" w:rsidRDefault="00A85BF6" w:rsidP="001A5D72">
      <w:pPr>
        <w:widowControl/>
        <w:spacing w:beforeAutospacing="1" w:line="360" w:lineRule="auto"/>
        <w:rPr>
          <w:szCs w:val="24"/>
        </w:rPr>
      </w:pPr>
      <w:r>
        <w:rPr>
          <w:szCs w:val="24"/>
        </w:rPr>
        <w:t>IČO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sz w:val="22"/>
          <w:szCs w:val="22"/>
        </w:rPr>
        <w:t xml:space="preserve">VÁŠ DOPIS ČJ.: 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sz w:val="22"/>
          <w:szCs w:val="22"/>
        </w:rPr>
        <w:t xml:space="preserve">ZE DNE: 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sz w:val="22"/>
          <w:szCs w:val="22"/>
        </w:rPr>
        <w:t xml:space="preserve">NAŠE ČJ.: 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sz w:val="22"/>
          <w:szCs w:val="22"/>
        </w:rPr>
        <w:t xml:space="preserve">VYŘIZUJE: 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sz w:val="22"/>
          <w:szCs w:val="22"/>
        </w:rPr>
        <w:t xml:space="preserve">TEL: </w:t>
      </w:r>
    </w:p>
    <w:p w:rsidR="00A85BF6" w:rsidRDefault="00A85BF6">
      <w:pPr>
        <w:widowControl/>
        <w:spacing w:beforeAutospacing="1"/>
        <w:rPr>
          <w:sz w:val="22"/>
          <w:szCs w:val="22"/>
        </w:rPr>
      </w:pPr>
      <w:r>
        <w:rPr>
          <w:sz w:val="22"/>
          <w:szCs w:val="22"/>
        </w:rPr>
        <w:t>E-MAIL: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sz w:val="22"/>
          <w:szCs w:val="22"/>
        </w:rPr>
        <w:t xml:space="preserve">DATUM: </w:t>
      </w:r>
    </w:p>
    <w:p w:rsidR="00A85BF6" w:rsidRDefault="00A85BF6">
      <w:pPr>
        <w:widowControl/>
        <w:spacing w:beforeAutospacing="1"/>
        <w:rPr>
          <w:szCs w:val="24"/>
        </w:rPr>
      </w:pPr>
    </w:p>
    <w:p w:rsidR="00A85BF6" w:rsidRDefault="00A85BF6">
      <w:pPr>
        <w:widowControl/>
        <w:spacing w:beforeAutospacing="1"/>
        <w:rPr>
          <w:szCs w:val="24"/>
        </w:rPr>
      </w:pPr>
    </w:p>
    <w:p w:rsidR="00A85BF6" w:rsidRDefault="00A85BF6">
      <w:pPr>
        <w:pStyle w:val="NormalWeb"/>
      </w:pPr>
      <w:r>
        <w:rPr>
          <w:b/>
          <w:bCs/>
        </w:rPr>
        <w:t>Skartační návrh</w:t>
      </w:r>
    </w:p>
    <w:p w:rsidR="00A85BF6" w:rsidRDefault="00A85BF6" w:rsidP="001A5D72">
      <w:pPr>
        <w:pStyle w:val="odstavec-western"/>
        <w:spacing w:before="278" w:beforeAutospacing="0" w:after="278" w:line="360" w:lineRule="auto"/>
        <w:ind w:firstLine="0"/>
        <w:jc w:val="both"/>
      </w:pPr>
      <w:r>
        <w:t xml:space="preserve">Na základě § 8 a 9 zákona č. 499/2004 Sb, o archivnictví a spisové službě a o změně některých zákonů, ve znění pozdějších předpisů a vyhlášky č. 259/2012 Sb, o podrobnostech výkonu spisové služby, ve znění pozdějších předpisů a podle </w:t>
      </w:r>
      <w:r>
        <w:rPr>
          <w:i/>
        </w:rPr>
        <w:t xml:space="preserve">Instrukce ministerstva vnitra České republiky ze dne 25.5.1992 čj. VSC/1-793/92, o spisové službě, Spisového řádu obce ze dne </w:t>
      </w:r>
      <w:r w:rsidRPr="00045BE2">
        <w:rPr>
          <w:i/>
          <w:highlight w:val="yellow"/>
        </w:rPr>
        <w:t>????</w:t>
      </w:r>
      <w:r>
        <w:rPr>
          <w:i/>
        </w:rPr>
        <w:t>, popř. citace dalších norem</w:t>
      </w:r>
      <w:r>
        <w:t xml:space="preserve"> navrhujeme vyřadit dokumenty uvedené v přílohách č. 1 a 2. Dokumenty se skartačním znakem „V“ byly posouzeny a zařazeny k dokumentům se skartačním znakem „A“/„S“ </w:t>
      </w:r>
      <w:r>
        <w:rPr>
          <w:i/>
        </w:rPr>
        <w:t>(vyberte skartační znak podle toho, ke kterému jste zařadili dokumenty původně přiřazené skartačnímu znaku „V“, pokud k oběma, tzn. ke skartačnímu znaku „A“ i „S“, tak nechte obě varianty)</w:t>
      </w:r>
      <w:r>
        <w:t xml:space="preserve">. Ke skartačnímu řízení byly navrženy dokumenty s prošlými skartačními lhůtami z činnosti </w:t>
      </w:r>
      <w:r>
        <w:rPr>
          <w:i/>
        </w:rPr>
        <w:t>(uvést konkrétního původce dokumentů)</w:t>
      </w:r>
      <w:r>
        <w:t xml:space="preserve"> z let </w:t>
      </w:r>
      <w:r>
        <w:rPr>
          <w:i/>
        </w:rPr>
        <w:t>????</w:t>
      </w:r>
      <w:r>
        <w:t>, které nejsou nadále potřebné pro vlastní činnost.</w:t>
      </w:r>
    </w:p>
    <w:p w:rsidR="00A85BF6" w:rsidRDefault="00A85BF6">
      <w:pPr>
        <w:widowControl/>
        <w:spacing w:beforeAutospacing="1" w:line="360" w:lineRule="auto"/>
        <w:rPr>
          <w:szCs w:val="24"/>
        </w:rPr>
      </w:pPr>
      <w:r>
        <w:rPr>
          <w:szCs w:val="24"/>
        </w:rPr>
        <w:t>………………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szCs w:val="24"/>
        </w:rPr>
        <w:t>Jméno a příjmení</w:t>
      </w:r>
    </w:p>
    <w:p w:rsidR="00A85BF6" w:rsidRDefault="00A85BF6">
      <w:pPr>
        <w:widowControl/>
        <w:spacing w:beforeAutospacing="1"/>
        <w:rPr>
          <w:szCs w:val="24"/>
        </w:rPr>
      </w:pPr>
      <w:r>
        <w:rPr>
          <w:szCs w:val="24"/>
        </w:rPr>
        <w:t>starosta obce</w:t>
      </w:r>
    </w:p>
    <w:p w:rsidR="00A85BF6" w:rsidRDefault="00A85BF6">
      <w:pPr>
        <w:pStyle w:val="odstavec-western"/>
        <w:spacing w:before="278" w:beforeAutospacing="0" w:after="278" w:line="360" w:lineRule="auto"/>
        <w:ind w:firstLine="0"/>
      </w:pPr>
      <w:r>
        <w:t>Přílohy: 1/</w:t>
      </w:r>
      <w:r>
        <w:rPr>
          <w:i/>
        </w:rPr>
        <w:t>počet listů</w:t>
      </w:r>
      <w:r>
        <w:t xml:space="preserve"> Seznam dokumentů se skartačním znakem „A“ navržených ke skartaci</w:t>
      </w:r>
      <w:r>
        <w:br/>
        <w:t xml:space="preserve">              2/</w:t>
      </w:r>
      <w:r>
        <w:rPr>
          <w:i/>
        </w:rPr>
        <w:t xml:space="preserve"> počet listů</w:t>
      </w:r>
      <w:r>
        <w:t xml:space="preserve"> Seznam dokumentů se skartačním znakem „S“ navržených ke skartaci</w:t>
      </w:r>
      <w:r>
        <w:br w:type="page"/>
      </w:r>
    </w:p>
    <w:p w:rsidR="00A85BF6" w:rsidRDefault="00A85BF6">
      <w:pPr>
        <w:pStyle w:val="NormalWeb"/>
      </w:pPr>
      <w:r>
        <w:t>Seznam dokumentů se skartačním znakem „A“ navržených ke skartaci</w:t>
      </w:r>
    </w:p>
    <w:p w:rsidR="00A85BF6" w:rsidRDefault="00A85BF6">
      <w:pPr>
        <w:widowControl/>
        <w:spacing w:beforeAutospacing="1"/>
        <w:rPr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42"/>
        <w:gridCol w:w="990"/>
        <w:gridCol w:w="3950"/>
        <w:gridCol w:w="1298"/>
        <w:gridCol w:w="1204"/>
        <w:gridCol w:w="1489"/>
      </w:tblGrid>
      <w:tr w:rsidR="00A85BF6">
        <w:trPr>
          <w:trHeight w:val="69"/>
        </w:trPr>
        <w:tc>
          <w:tcPr>
            <w:tcW w:w="1242" w:type="dxa"/>
          </w:tcPr>
          <w:p w:rsidR="00A85BF6" w:rsidRDefault="00A85BF6">
            <w:r>
              <w:t>Pořadové</w:t>
            </w:r>
          </w:p>
          <w:p w:rsidR="00A85BF6" w:rsidRDefault="00A85BF6">
            <w:r>
              <w:t>číslo</w:t>
            </w:r>
          </w:p>
        </w:tc>
        <w:tc>
          <w:tcPr>
            <w:tcW w:w="989" w:type="dxa"/>
          </w:tcPr>
          <w:p w:rsidR="00A85BF6" w:rsidRDefault="00A85BF6">
            <w:r>
              <w:t>Spisový znak</w:t>
            </w:r>
          </w:p>
        </w:tc>
        <w:tc>
          <w:tcPr>
            <w:tcW w:w="3950" w:type="dxa"/>
          </w:tcPr>
          <w:p w:rsidR="00A85BF6" w:rsidRDefault="00A85BF6">
            <w:r>
              <w:t>Druh písemnosti</w:t>
            </w:r>
          </w:p>
        </w:tc>
        <w:tc>
          <w:tcPr>
            <w:tcW w:w="1298" w:type="dxa"/>
          </w:tcPr>
          <w:p w:rsidR="00A85BF6" w:rsidRDefault="00A85BF6">
            <w:r>
              <w:t>Datace</w:t>
            </w:r>
          </w:p>
        </w:tc>
        <w:tc>
          <w:tcPr>
            <w:tcW w:w="1204" w:type="dxa"/>
          </w:tcPr>
          <w:p w:rsidR="00A85BF6" w:rsidRDefault="00A85BF6">
            <w:r>
              <w:t>Skartační znak/</w:t>
            </w:r>
          </w:p>
          <w:p w:rsidR="00A85BF6" w:rsidRDefault="00A85BF6">
            <w:r>
              <w:t>skartační lhůta</w:t>
            </w:r>
          </w:p>
        </w:tc>
        <w:tc>
          <w:tcPr>
            <w:tcW w:w="1489" w:type="dxa"/>
          </w:tcPr>
          <w:p w:rsidR="00A85BF6" w:rsidRDefault="00A85BF6">
            <w:r>
              <w:t>Množství</w:t>
            </w:r>
          </w:p>
        </w:tc>
      </w:tr>
      <w:tr w:rsidR="00A85BF6">
        <w:trPr>
          <w:trHeight w:val="67"/>
        </w:trPr>
        <w:tc>
          <w:tcPr>
            <w:tcW w:w="1242" w:type="dxa"/>
          </w:tcPr>
          <w:p w:rsidR="00A85BF6" w:rsidRDefault="00A85BF6">
            <w:r>
              <w:t>1.</w:t>
            </w:r>
          </w:p>
        </w:tc>
        <w:tc>
          <w:tcPr>
            <w:tcW w:w="989" w:type="dxa"/>
          </w:tcPr>
          <w:p w:rsidR="00A85BF6" w:rsidRDefault="00A85BF6">
            <w:r>
              <w:t>51.2</w:t>
            </w:r>
          </w:p>
        </w:tc>
        <w:tc>
          <w:tcPr>
            <w:tcW w:w="3950" w:type="dxa"/>
          </w:tcPr>
          <w:p w:rsidR="00A85BF6" w:rsidRDefault="00A85BF6">
            <w:r>
              <w:t>Agenda starosty</w:t>
            </w:r>
          </w:p>
        </w:tc>
        <w:tc>
          <w:tcPr>
            <w:tcW w:w="1298" w:type="dxa"/>
          </w:tcPr>
          <w:p w:rsidR="00A85BF6" w:rsidRDefault="00A85BF6">
            <w:r>
              <w:t>2001-2008</w:t>
            </w:r>
          </w:p>
        </w:tc>
        <w:tc>
          <w:tcPr>
            <w:tcW w:w="1204" w:type="dxa"/>
          </w:tcPr>
          <w:p w:rsidR="00A85BF6" w:rsidRDefault="00A85BF6">
            <w:r>
              <w:t>V/5 (A)</w:t>
            </w:r>
          </w:p>
        </w:tc>
        <w:tc>
          <w:tcPr>
            <w:tcW w:w="1489" w:type="dxa"/>
          </w:tcPr>
          <w:p w:rsidR="00A85BF6" w:rsidRDefault="00A85BF6">
            <w:r>
              <w:t>3 pořadače</w:t>
            </w:r>
          </w:p>
        </w:tc>
      </w:tr>
      <w:tr w:rsidR="00A85BF6">
        <w:trPr>
          <w:trHeight w:val="67"/>
        </w:trPr>
        <w:tc>
          <w:tcPr>
            <w:tcW w:w="1242" w:type="dxa"/>
          </w:tcPr>
          <w:p w:rsidR="00A85BF6" w:rsidRDefault="00A85BF6">
            <w:r>
              <w:t>2.</w:t>
            </w:r>
          </w:p>
        </w:tc>
        <w:tc>
          <w:tcPr>
            <w:tcW w:w="989" w:type="dxa"/>
          </w:tcPr>
          <w:p w:rsidR="00A85BF6" w:rsidRDefault="00A85BF6">
            <w:r>
              <w:t>56.2</w:t>
            </w:r>
          </w:p>
        </w:tc>
        <w:tc>
          <w:tcPr>
            <w:tcW w:w="3950" w:type="dxa"/>
          </w:tcPr>
          <w:p w:rsidR="00A85BF6" w:rsidRDefault="00A85BF6">
            <w:r>
              <w:t>Smlouvy (obec a dodavatelé) neplatné</w:t>
            </w:r>
          </w:p>
        </w:tc>
        <w:tc>
          <w:tcPr>
            <w:tcW w:w="1298" w:type="dxa"/>
          </w:tcPr>
          <w:p w:rsidR="00A85BF6" w:rsidRDefault="00A85BF6">
            <w:r>
              <w:t>1991-2009</w:t>
            </w:r>
          </w:p>
        </w:tc>
        <w:tc>
          <w:tcPr>
            <w:tcW w:w="1204" w:type="dxa"/>
          </w:tcPr>
          <w:p w:rsidR="00A85BF6" w:rsidRDefault="00A85BF6">
            <w:r>
              <w:t>V/5 (A)</w:t>
            </w:r>
          </w:p>
        </w:tc>
        <w:tc>
          <w:tcPr>
            <w:tcW w:w="1489" w:type="dxa"/>
          </w:tcPr>
          <w:p w:rsidR="00A85BF6" w:rsidRDefault="00A85BF6">
            <w:r>
              <w:t>3 desky</w:t>
            </w:r>
          </w:p>
        </w:tc>
      </w:tr>
      <w:tr w:rsidR="00A85BF6">
        <w:trPr>
          <w:trHeight w:val="67"/>
        </w:trPr>
        <w:tc>
          <w:tcPr>
            <w:tcW w:w="1242" w:type="dxa"/>
          </w:tcPr>
          <w:p w:rsidR="00A85BF6" w:rsidRDefault="00A85BF6">
            <w:r>
              <w:t>3.</w:t>
            </w:r>
          </w:p>
        </w:tc>
        <w:tc>
          <w:tcPr>
            <w:tcW w:w="989" w:type="dxa"/>
          </w:tcPr>
          <w:p w:rsidR="00A85BF6" w:rsidRDefault="00A85BF6">
            <w:r>
              <w:t>56.4</w:t>
            </w:r>
          </w:p>
        </w:tc>
        <w:tc>
          <w:tcPr>
            <w:tcW w:w="3950" w:type="dxa"/>
          </w:tcPr>
          <w:p w:rsidR="00A85BF6" w:rsidRDefault="00A85BF6">
            <w:r>
              <w:t>Smlouvy (kupní-pozemky)</w:t>
            </w:r>
          </w:p>
        </w:tc>
        <w:tc>
          <w:tcPr>
            <w:tcW w:w="1298" w:type="dxa"/>
          </w:tcPr>
          <w:p w:rsidR="00A85BF6" w:rsidRDefault="00A85BF6">
            <w:r>
              <w:t>1998-2005</w:t>
            </w:r>
          </w:p>
        </w:tc>
        <w:tc>
          <w:tcPr>
            <w:tcW w:w="1204" w:type="dxa"/>
          </w:tcPr>
          <w:p w:rsidR="00A85BF6" w:rsidRDefault="00A85BF6">
            <w:r>
              <w:t>A/5</w:t>
            </w:r>
          </w:p>
        </w:tc>
        <w:tc>
          <w:tcPr>
            <w:tcW w:w="1489" w:type="dxa"/>
          </w:tcPr>
          <w:p w:rsidR="00A85BF6" w:rsidRDefault="00A85BF6">
            <w:r>
              <w:t>1 desky</w:t>
            </w:r>
          </w:p>
        </w:tc>
      </w:tr>
      <w:tr w:rsidR="00A85BF6">
        <w:trPr>
          <w:trHeight w:val="67"/>
        </w:trPr>
        <w:tc>
          <w:tcPr>
            <w:tcW w:w="1242" w:type="dxa"/>
          </w:tcPr>
          <w:p w:rsidR="00A85BF6" w:rsidRDefault="00A85BF6">
            <w:r>
              <w:t>4.</w:t>
            </w:r>
          </w:p>
        </w:tc>
        <w:tc>
          <w:tcPr>
            <w:tcW w:w="989" w:type="dxa"/>
          </w:tcPr>
          <w:p w:rsidR="00A85BF6" w:rsidRDefault="00A85BF6">
            <w:r>
              <w:t>57.2</w:t>
            </w:r>
          </w:p>
        </w:tc>
        <w:tc>
          <w:tcPr>
            <w:tcW w:w="3950" w:type="dxa"/>
          </w:tcPr>
          <w:p w:rsidR="00A85BF6" w:rsidRDefault="00A85BF6">
            <w:r>
              <w:t>Statistika výkaznictví (roční výkazy)</w:t>
            </w:r>
          </w:p>
        </w:tc>
        <w:tc>
          <w:tcPr>
            <w:tcW w:w="1298" w:type="dxa"/>
          </w:tcPr>
          <w:p w:rsidR="00A85BF6" w:rsidRDefault="00A85BF6">
            <w:r>
              <w:t>1992-2006</w:t>
            </w:r>
          </w:p>
        </w:tc>
        <w:tc>
          <w:tcPr>
            <w:tcW w:w="1204" w:type="dxa"/>
          </w:tcPr>
          <w:p w:rsidR="00A85BF6" w:rsidRDefault="00A85BF6">
            <w:r>
              <w:t>A/5</w:t>
            </w:r>
          </w:p>
        </w:tc>
        <w:tc>
          <w:tcPr>
            <w:tcW w:w="1489" w:type="dxa"/>
          </w:tcPr>
          <w:p w:rsidR="00A85BF6" w:rsidRDefault="00A85BF6">
            <w:r>
              <w:t>1 pořadač</w:t>
            </w:r>
          </w:p>
        </w:tc>
      </w:tr>
      <w:tr w:rsidR="00A85BF6">
        <w:trPr>
          <w:trHeight w:val="67"/>
        </w:trPr>
        <w:tc>
          <w:tcPr>
            <w:tcW w:w="1242" w:type="dxa"/>
          </w:tcPr>
          <w:p w:rsidR="00A85BF6" w:rsidRDefault="00A85BF6">
            <w:r>
              <w:t>5.</w:t>
            </w:r>
          </w:p>
        </w:tc>
        <w:tc>
          <w:tcPr>
            <w:tcW w:w="989" w:type="dxa"/>
          </w:tcPr>
          <w:p w:rsidR="00A85BF6" w:rsidRDefault="00A85BF6">
            <w:r>
              <w:t>70.2</w:t>
            </w:r>
          </w:p>
        </w:tc>
        <w:tc>
          <w:tcPr>
            <w:tcW w:w="3950" w:type="dxa"/>
          </w:tcPr>
          <w:p w:rsidR="00A85BF6" w:rsidRDefault="00A85BF6">
            <w:r>
              <w:t>Podací deníky</w:t>
            </w:r>
          </w:p>
        </w:tc>
        <w:tc>
          <w:tcPr>
            <w:tcW w:w="1298" w:type="dxa"/>
          </w:tcPr>
          <w:p w:rsidR="00A85BF6" w:rsidRDefault="00A85BF6">
            <w:r>
              <w:t>2006-2011</w:t>
            </w:r>
          </w:p>
        </w:tc>
        <w:tc>
          <w:tcPr>
            <w:tcW w:w="1204" w:type="dxa"/>
          </w:tcPr>
          <w:p w:rsidR="00A85BF6" w:rsidRDefault="00A85BF6">
            <w:r>
              <w:t>A/5</w:t>
            </w:r>
          </w:p>
        </w:tc>
        <w:tc>
          <w:tcPr>
            <w:tcW w:w="1489" w:type="dxa"/>
          </w:tcPr>
          <w:p w:rsidR="00A85BF6" w:rsidRDefault="00A85BF6">
            <w:r>
              <w:t>1 desky</w:t>
            </w:r>
          </w:p>
        </w:tc>
      </w:tr>
      <w:tr w:rsidR="00A85BF6">
        <w:trPr>
          <w:trHeight w:val="67"/>
        </w:trPr>
        <w:tc>
          <w:tcPr>
            <w:tcW w:w="1242" w:type="dxa"/>
          </w:tcPr>
          <w:p w:rsidR="00A85BF6" w:rsidRDefault="00A85BF6">
            <w:r>
              <w:t>6.</w:t>
            </w:r>
          </w:p>
        </w:tc>
        <w:tc>
          <w:tcPr>
            <w:tcW w:w="989" w:type="dxa"/>
          </w:tcPr>
          <w:p w:rsidR="00A85BF6" w:rsidRDefault="00A85BF6">
            <w:r>
              <w:t>77.1</w:t>
            </w:r>
          </w:p>
          <w:p w:rsidR="00A85BF6" w:rsidRDefault="00A85BF6">
            <w:r>
              <w:t>77.2</w:t>
            </w:r>
          </w:p>
        </w:tc>
        <w:tc>
          <w:tcPr>
            <w:tcW w:w="3950" w:type="dxa"/>
          </w:tcPr>
          <w:p w:rsidR="00A85BF6" w:rsidRDefault="00A85BF6">
            <w:r>
              <w:t>Volby do zastupitelstva OÚ, senátu, kraje, evropského parlamentu (kandidátní listina, přihláška kandidáta k registraci, prohlášení kandidáta včetně podkladů ke kandidátní listině a přihlášce k registraci, petice, dokumentace o vzdání se kandidatury nebo jejím odvolání, rozhodnutí o registraci kandidátní listiny, rozhodnutí o registraci přihlášky k registraci, rozhodnutí soudu ve věci registrace přihlášky k registraci, zápisy o výsledku hlasování, hlášení výsledků voleb v obci, tři sady nepoužitých hlasovacích lístků pro jednotlivé volby k uložení v příslušném archivu)</w:t>
            </w:r>
          </w:p>
        </w:tc>
        <w:tc>
          <w:tcPr>
            <w:tcW w:w="1298" w:type="dxa"/>
          </w:tcPr>
          <w:p w:rsidR="00A85BF6" w:rsidRDefault="00A85BF6">
            <w:r>
              <w:t>1990-2000</w:t>
            </w:r>
          </w:p>
        </w:tc>
        <w:tc>
          <w:tcPr>
            <w:tcW w:w="1204" w:type="dxa"/>
          </w:tcPr>
          <w:p w:rsidR="00A85BF6" w:rsidRDefault="00A85BF6">
            <w:r>
              <w:t>A/10</w:t>
            </w:r>
          </w:p>
        </w:tc>
        <w:tc>
          <w:tcPr>
            <w:tcW w:w="1489" w:type="dxa"/>
          </w:tcPr>
          <w:p w:rsidR="00A85BF6" w:rsidRDefault="00A85BF6">
            <w:r>
              <w:t>2 balíky</w:t>
            </w:r>
          </w:p>
        </w:tc>
      </w:tr>
      <w:tr w:rsidR="00A85BF6">
        <w:trPr>
          <w:trHeight w:val="67"/>
        </w:trPr>
        <w:tc>
          <w:tcPr>
            <w:tcW w:w="1242" w:type="dxa"/>
          </w:tcPr>
          <w:p w:rsidR="00A85BF6" w:rsidRDefault="00A85BF6">
            <w:r>
              <w:t>7.</w:t>
            </w:r>
          </w:p>
        </w:tc>
        <w:tc>
          <w:tcPr>
            <w:tcW w:w="989" w:type="dxa"/>
          </w:tcPr>
          <w:p w:rsidR="00A85BF6" w:rsidRDefault="00A85BF6">
            <w:r>
              <w:t>101.2</w:t>
            </w:r>
          </w:p>
        </w:tc>
        <w:tc>
          <w:tcPr>
            <w:tcW w:w="3950" w:type="dxa"/>
          </w:tcPr>
          <w:p w:rsidR="00A85BF6" w:rsidRDefault="00A85BF6">
            <w:r>
              <w:t>Zápisy ze zasedání zastupitelstva</w:t>
            </w:r>
          </w:p>
        </w:tc>
        <w:tc>
          <w:tcPr>
            <w:tcW w:w="1298" w:type="dxa"/>
          </w:tcPr>
          <w:p w:rsidR="00A85BF6" w:rsidRDefault="00A85BF6">
            <w:r>
              <w:t>2002-2006</w:t>
            </w:r>
          </w:p>
        </w:tc>
        <w:tc>
          <w:tcPr>
            <w:tcW w:w="1204" w:type="dxa"/>
          </w:tcPr>
          <w:p w:rsidR="00A85BF6" w:rsidRDefault="00A85BF6">
            <w:r>
              <w:t>A/10</w:t>
            </w:r>
          </w:p>
        </w:tc>
        <w:tc>
          <w:tcPr>
            <w:tcW w:w="1489" w:type="dxa"/>
          </w:tcPr>
          <w:p w:rsidR="00A85BF6" w:rsidRDefault="00A85BF6">
            <w:r>
              <w:t>3 knihy,</w:t>
            </w:r>
            <w:r>
              <w:br/>
              <w:t>1 pořadač</w:t>
            </w:r>
          </w:p>
        </w:tc>
      </w:tr>
      <w:tr w:rsidR="00A85BF6">
        <w:trPr>
          <w:trHeight w:val="67"/>
        </w:trPr>
        <w:tc>
          <w:tcPr>
            <w:tcW w:w="1242" w:type="dxa"/>
          </w:tcPr>
          <w:p w:rsidR="00A85BF6" w:rsidRDefault="00A85BF6">
            <w:r>
              <w:t>8.</w:t>
            </w:r>
          </w:p>
        </w:tc>
        <w:tc>
          <w:tcPr>
            <w:tcW w:w="989" w:type="dxa"/>
          </w:tcPr>
          <w:p w:rsidR="00A85BF6" w:rsidRDefault="00A85BF6">
            <w:r>
              <w:t>104.1</w:t>
            </w:r>
          </w:p>
        </w:tc>
        <w:tc>
          <w:tcPr>
            <w:tcW w:w="3950" w:type="dxa"/>
          </w:tcPr>
          <w:p w:rsidR="00A85BF6" w:rsidRDefault="00A85BF6">
            <w:r>
              <w:t>Obecní vyhlášky, směrnice (neplatné)</w:t>
            </w:r>
          </w:p>
        </w:tc>
        <w:tc>
          <w:tcPr>
            <w:tcW w:w="1298" w:type="dxa"/>
          </w:tcPr>
          <w:p w:rsidR="00A85BF6" w:rsidRDefault="00A85BF6">
            <w:r>
              <w:t>1991-2007</w:t>
            </w:r>
          </w:p>
        </w:tc>
        <w:tc>
          <w:tcPr>
            <w:tcW w:w="1204" w:type="dxa"/>
          </w:tcPr>
          <w:p w:rsidR="00A85BF6" w:rsidRDefault="00A85BF6">
            <w:r>
              <w:t>A/5</w:t>
            </w:r>
          </w:p>
        </w:tc>
        <w:tc>
          <w:tcPr>
            <w:tcW w:w="1489" w:type="dxa"/>
          </w:tcPr>
          <w:p w:rsidR="00A85BF6" w:rsidRDefault="00A85BF6">
            <w:r>
              <w:t>2 desky</w:t>
            </w:r>
          </w:p>
        </w:tc>
      </w:tr>
      <w:tr w:rsidR="00A85BF6">
        <w:trPr>
          <w:trHeight w:val="67"/>
        </w:trPr>
        <w:tc>
          <w:tcPr>
            <w:tcW w:w="1242" w:type="dxa"/>
          </w:tcPr>
          <w:p w:rsidR="00A85BF6" w:rsidRDefault="00A85BF6">
            <w:r>
              <w:t>9.</w:t>
            </w:r>
          </w:p>
        </w:tc>
        <w:tc>
          <w:tcPr>
            <w:tcW w:w="989" w:type="dxa"/>
          </w:tcPr>
          <w:p w:rsidR="00A85BF6" w:rsidRDefault="00A85BF6">
            <w:r>
              <w:t>113</w:t>
            </w:r>
          </w:p>
        </w:tc>
        <w:tc>
          <w:tcPr>
            <w:tcW w:w="3950" w:type="dxa"/>
          </w:tcPr>
          <w:p w:rsidR="00A85BF6" w:rsidRDefault="00A85BF6">
            <w:r>
              <w:t>Audit provedený KÚ PK</w:t>
            </w:r>
          </w:p>
        </w:tc>
        <w:tc>
          <w:tcPr>
            <w:tcW w:w="1298" w:type="dxa"/>
          </w:tcPr>
          <w:p w:rsidR="00A85BF6" w:rsidRDefault="00A85BF6">
            <w:r>
              <w:t>1994-2004</w:t>
            </w:r>
          </w:p>
        </w:tc>
        <w:tc>
          <w:tcPr>
            <w:tcW w:w="1204" w:type="dxa"/>
          </w:tcPr>
          <w:p w:rsidR="00A85BF6" w:rsidRDefault="00A85BF6">
            <w:r>
              <w:t>V/10 (A)</w:t>
            </w:r>
          </w:p>
        </w:tc>
        <w:tc>
          <w:tcPr>
            <w:tcW w:w="1489" w:type="dxa"/>
          </w:tcPr>
          <w:p w:rsidR="00A85BF6" w:rsidRDefault="00A85BF6">
            <w:r>
              <w:t>1 složka</w:t>
            </w:r>
          </w:p>
        </w:tc>
      </w:tr>
      <w:tr w:rsidR="00A85BF6">
        <w:trPr>
          <w:trHeight w:val="67"/>
        </w:trPr>
        <w:tc>
          <w:tcPr>
            <w:tcW w:w="1242" w:type="dxa"/>
          </w:tcPr>
          <w:p w:rsidR="00A85BF6" w:rsidRDefault="00A85BF6"/>
        </w:tc>
        <w:tc>
          <w:tcPr>
            <w:tcW w:w="989" w:type="dxa"/>
          </w:tcPr>
          <w:p w:rsidR="00A85BF6" w:rsidRDefault="00A85BF6"/>
        </w:tc>
        <w:tc>
          <w:tcPr>
            <w:tcW w:w="3950" w:type="dxa"/>
          </w:tcPr>
          <w:p w:rsidR="00A85BF6" w:rsidRDefault="00A85BF6"/>
        </w:tc>
        <w:tc>
          <w:tcPr>
            <w:tcW w:w="1298" w:type="dxa"/>
          </w:tcPr>
          <w:p w:rsidR="00A85BF6" w:rsidRDefault="00A85BF6"/>
        </w:tc>
        <w:tc>
          <w:tcPr>
            <w:tcW w:w="1204" w:type="dxa"/>
          </w:tcPr>
          <w:p w:rsidR="00A85BF6" w:rsidRDefault="00A85BF6"/>
        </w:tc>
        <w:tc>
          <w:tcPr>
            <w:tcW w:w="1489" w:type="dxa"/>
          </w:tcPr>
          <w:p w:rsidR="00A85BF6" w:rsidRDefault="00A85BF6">
            <w:pPr>
              <w:rPr>
                <w:i/>
              </w:rPr>
            </w:pPr>
          </w:p>
        </w:tc>
      </w:tr>
      <w:tr w:rsidR="00A85BF6">
        <w:trPr>
          <w:trHeight w:val="67"/>
        </w:trPr>
        <w:tc>
          <w:tcPr>
            <w:tcW w:w="1242" w:type="dxa"/>
          </w:tcPr>
          <w:p w:rsidR="00A85BF6" w:rsidRDefault="00A85BF6"/>
        </w:tc>
        <w:tc>
          <w:tcPr>
            <w:tcW w:w="989" w:type="dxa"/>
          </w:tcPr>
          <w:p w:rsidR="00A85BF6" w:rsidRDefault="00A85BF6"/>
        </w:tc>
        <w:tc>
          <w:tcPr>
            <w:tcW w:w="3950" w:type="dxa"/>
          </w:tcPr>
          <w:p w:rsidR="00A85BF6" w:rsidRDefault="00A85BF6"/>
        </w:tc>
        <w:tc>
          <w:tcPr>
            <w:tcW w:w="1298" w:type="dxa"/>
          </w:tcPr>
          <w:p w:rsidR="00A85BF6" w:rsidRDefault="00A85BF6"/>
        </w:tc>
        <w:tc>
          <w:tcPr>
            <w:tcW w:w="1204" w:type="dxa"/>
          </w:tcPr>
          <w:p w:rsidR="00A85BF6" w:rsidRDefault="00A85BF6"/>
        </w:tc>
        <w:tc>
          <w:tcPr>
            <w:tcW w:w="1489" w:type="dxa"/>
          </w:tcPr>
          <w:p w:rsidR="00A85BF6" w:rsidRDefault="00A85BF6">
            <w:pPr>
              <w:rPr>
                <w:i/>
              </w:rPr>
            </w:pPr>
          </w:p>
        </w:tc>
      </w:tr>
      <w:tr w:rsidR="00A85BF6">
        <w:trPr>
          <w:trHeight w:val="67"/>
        </w:trPr>
        <w:tc>
          <w:tcPr>
            <w:tcW w:w="1242" w:type="dxa"/>
          </w:tcPr>
          <w:p w:rsidR="00A85BF6" w:rsidRDefault="00A85BF6"/>
        </w:tc>
        <w:tc>
          <w:tcPr>
            <w:tcW w:w="989" w:type="dxa"/>
          </w:tcPr>
          <w:p w:rsidR="00A85BF6" w:rsidRDefault="00A85BF6"/>
        </w:tc>
        <w:tc>
          <w:tcPr>
            <w:tcW w:w="3950" w:type="dxa"/>
          </w:tcPr>
          <w:p w:rsidR="00A85BF6" w:rsidRDefault="00A85BF6"/>
        </w:tc>
        <w:tc>
          <w:tcPr>
            <w:tcW w:w="1298" w:type="dxa"/>
          </w:tcPr>
          <w:p w:rsidR="00A85BF6" w:rsidRDefault="00A85BF6"/>
        </w:tc>
        <w:tc>
          <w:tcPr>
            <w:tcW w:w="1204" w:type="dxa"/>
          </w:tcPr>
          <w:p w:rsidR="00A85BF6" w:rsidRDefault="00A85BF6"/>
        </w:tc>
        <w:tc>
          <w:tcPr>
            <w:tcW w:w="1489" w:type="dxa"/>
          </w:tcPr>
          <w:p w:rsidR="00A85BF6" w:rsidRDefault="00A85BF6">
            <w:pPr>
              <w:rPr>
                <w:i/>
              </w:rPr>
            </w:pPr>
          </w:p>
        </w:tc>
      </w:tr>
      <w:tr w:rsidR="00A85BF6">
        <w:trPr>
          <w:trHeight w:val="67"/>
        </w:trPr>
        <w:tc>
          <w:tcPr>
            <w:tcW w:w="1242" w:type="dxa"/>
          </w:tcPr>
          <w:p w:rsidR="00A85BF6" w:rsidRDefault="00A85BF6"/>
        </w:tc>
        <w:tc>
          <w:tcPr>
            <w:tcW w:w="989" w:type="dxa"/>
          </w:tcPr>
          <w:p w:rsidR="00A85BF6" w:rsidRDefault="00A85BF6"/>
        </w:tc>
        <w:tc>
          <w:tcPr>
            <w:tcW w:w="3950" w:type="dxa"/>
          </w:tcPr>
          <w:p w:rsidR="00A85BF6" w:rsidRDefault="00A85BF6"/>
        </w:tc>
        <w:tc>
          <w:tcPr>
            <w:tcW w:w="1298" w:type="dxa"/>
          </w:tcPr>
          <w:p w:rsidR="00A85BF6" w:rsidRDefault="00A85BF6"/>
        </w:tc>
        <w:tc>
          <w:tcPr>
            <w:tcW w:w="1204" w:type="dxa"/>
          </w:tcPr>
          <w:p w:rsidR="00A85BF6" w:rsidRDefault="00A85BF6"/>
        </w:tc>
        <w:tc>
          <w:tcPr>
            <w:tcW w:w="1489" w:type="dxa"/>
          </w:tcPr>
          <w:p w:rsidR="00A85BF6" w:rsidRDefault="00A85BF6">
            <w:pPr>
              <w:rPr>
                <w:i/>
              </w:rPr>
            </w:pPr>
          </w:p>
        </w:tc>
      </w:tr>
      <w:tr w:rsidR="00A85BF6">
        <w:trPr>
          <w:trHeight w:val="67"/>
        </w:trPr>
        <w:tc>
          <w:tcPr>
            <w:tcW w:w="1242" w:type="dxa"/>
          </w:tcPr>
          <w:p w:rsidR="00A85BF6" w:rsidRDefault="00A85BF6"/>
        </w:tc>
        <w:tc>
          <w:tcPr>
            <w:tcW w:w="989" w:type="dxa"/>
          </w:tcPr>
          <w:p w:rsidR="00A85BF6" w:rsidRDefault="00A85BF6"/>
        </w:tc>
        <w:tc>
          <w:tcPr>
            <w:tcW w:w="3950" w:type="dxa"/>
          </w:tcPr>
          <w:p w:rsidR="00A85BF6" w:rsidRDefault="00A85BF6"/>
        </w:tc>
        <w:tc>
          <w:tcPr>
            <w:tcW w:w="1298" w:type="dxa"/>
          </w:tcPr>
          <w:p w:rsidR="00A85BF6" w:rsidRDefault="00A85BF6"/>
        </w:tc>
        <w:tc>
          <w:tcPr>
            <w:tcW w:w="1204" w:type="dxa"/>
          </w:tcPr>
          <w:p w:rsidR="00A85BF6" w:rsidRDefault="00A85BF6"/>
        </w:tc>
        <w:tc>
          <w:tcPr>
            <w:tcW w:w="1489" w:type="dxa"/>
          </w:tcPr>
          <w:p w:rsidR="00A85BF6" w:rsidRDefault="00A85BF6">
            <w:pPr>
              <w:rPr>
                <w:i/>
              </w:rPr>
            </w:pPr>
          </w:p>
        </w:tc>
      </w:tr>
      <w:tr w:rsidR="00A85BF6">
        <w:trPr>
          <w:trHeight w:val="67"/>
        </w:trPr>
        <w:tc>
          <w:tcPr>
            <w:tcW w:w="1242" w:type="dxa"/>
          </w:tcPr>
          <w:p w:rsidR="00A85BF6" w:rsidRDefault="00A85BF6"/>
        </w:tc>
        <w:tc>
          <w:tcPr>
            <w:tcW w:w="989" w:type="dxa"/>
          </w:tcPr>
          <w:p w:rsidR="00A85BF6" w:rsidRDefault="00A85BF6"/>
        </w:tc>
        <w:tc>
          <w:tcPr>
            <w:tcW w:w="3950" w:type="dxa"/>
          </w:tcPr>
          <w:p w:rsidR="00A85BF6" w:rsidRDefault="00A85BF6"/>
        </w:tc>
        <w:tc>
          <w:tcPr>
            <w:tcW w:w="1298" w:type="dxa"/>
          </w:tcPr>
          <w:p w:rsidR="00A85BF6" w:rsidRDefault="00A85BF6"/>
        </w:tc>
        <w:tc>
          <w:tcPr>
            <w:tcW w:w="1204" w:type="dxa"/>
          </w:tcPr>
          <w:p w:rsidR="00A85BF6" w:rsidRDefault="00A85BF6"/>
        </w:tc>
        <w:tc>
          <w:tcPr>
            <w:tcW w:w="1489" w:type="dxa"/>
          </w:tcPr>
          <w:p w:rsidR="00A85BF6" w:rsidRDefault="00A85BF6">
            <w:pPr>
              <w:rPr>
                <w:i/>
              </w:rPr>
            </w:pPr>
          </w:p>
        </w:tc>
      </w:tr>
    </w:tbl>
    <w:p w:rsidR="00A85BF6" w:rsidRDefault="00A85BF6">
      <w:pPr>
        <w:widowControl/>
        <w:spacing w:beforeAutospacing="1"/>
      </w:pPr>
    </w:p>
    <w:sectPr w:rsidR="00A85BF6" w:rsidSect="00AF5BB8">
      <w:headerReference w:type="default" r:id="rId7"/>
      <w:footerReference w:type="default" r:id="rId8"/>
      <w:pgSz w:w="11906" w:h="16838"/>
      <w:pgMar w:top="876" w:right="1417" w:bottom="1500" w:left="1418" w:header="105" w:footer="1443" w:gutter="0"/>
      <w:pgNumType w:start="1"/>
      <w:cols w:space="708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BF6" w:rsidRDefault="00A85BF6" w:rsidP="00AF5BB8">
      <w:r>
        <w:separator/>
      </w:r>
    </w:p>
  </w:endnote>
  <w:endnote w:type="continuationSeparator" w:id="0">
    <w:p w:rsidR="00A85BF6" w:rsidRDefault="00A85BF6" w:rsidP="00AF5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BF6" w:rsidRDefault="00A85BF6">
    <w:pPr>
      <w:pStyle w:val="Footer"/>
      <w:jc w:val="center"/>
    </w:pPr>
    <w:fldSimple w:instr="PAGE">
      <w:r>
        <w:rPr>
          <w:noProof/>
        </w:rPr>
        <w:t>23</w:t>
      </w:r>
    </w:fldSimple>
  </w:p>
  <w:p w:rsidR="00A85BF6" w:rsidRDefault="00A85BF6"/>
  <w:p w:rsidR="00A85BF6" w:rsidRDefault="00A85BF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BF6" w:rsidRDefault="00A85BF6" w:rsidP="00AF5BB8">
      <w:r>
        <w:separator/>
      </w:r>
    </w:p>
  </w:footnote>
  <w:footnote w:type="continuationSeparator" w:id="0">
    <w:p w:rsidR="00A85BF6" w:rsidRDefault="00A85BF6" w:rsidP="00AF5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BF6" w:rsidRDefault="00A85BF6">
    <w:pPr>
      <w:jc w:val="center"/>
    </w:pPr>
  </w:p>
  <w:p w:rsidR="00A85BF6" w:rsidRDefault="00A85BF6"/>
  <w:p w:rsidR="00A85BF6" w:rsidRDefault="00A85BF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C082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664AA4"/>
    <w:multiLevelType w:val="multilevel"/>
    <w:tmpl w:val="FFFFFFFF"/>
    <w:lvl w:ilvl="0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37AC734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4AEA2535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>
    <w:nsid w:val="554A2D43"/>
    <w:multiLevelType w:val="multilevel"/>
    <w:tmpl w:val="FFFFFFFF"/>
    <w:lvl w:ilvl="0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BB8"/>
    <w:rsid w:val="0002181A"/>
    <w:rsid w:val="00037E0C"/>
    <w:rsid w:val="00045BE2"/>
    <w:rsid w:val="001249B8"/>
    <w:rsid w:val="00125EF0"/>
    <w:rsid w:val="001A5D72"/>
    <w:rsid w:val="001E5B48"/>
    <w:rsid w:val="00245B32"/>
    <w:rsid w:val="00284351"/>
    <w:rsid w:val="00285BC8"/>
    <w:rsid w:val="002B28CA"/>
    <w:rsid w:val="002D578C"/>
    <w:rsid w:val="002E062F"/>
    <w:rsid w:val="002F3D3E"/>
    <w:rsid w:val="005411A6"/>
    <w:rsid w:val="00613506"/>
    <w:rsid w:val="00656387"/>
    <w:rsid w:val="006D11AC"/>
    <w:rsid w:val="00700E42"/>
    <w:rsid w:val="007A61CE"/>
    <w:rsid w:val="00870270"/>
    <w:rsid w:val="008F6B25"/>
    <w:rsid w:val="0093522E"/>
    <w:rsid w:val="00944A48"/>
    <w:rsid w:val="00A85BF6"/>
    <w:rsid w:val="00AB4B36"/>
    <w:rsid w:val="00AF5BB8"/>
    <w:rsid w:val="00B073E7"/>
    <w:rsid w:val="00C175C4"/>
    <w:rsid w:val="00C43B57"/>
    <w:rsid w:val="00C5414A"/>
    <w:rsid w:val="00CA5C45"/>
    <w:rsid w:val="00CE0AF2"/>
    <w:rsid w:val="00CF5048"/>
    <w:rsid w:val="00D07AC8"/>
    <w:rsid w:val="00D13F18"/>
    <w:rsid w:val="00E75B60"/>
    <w:rsid w:val="00E91AAE"/>
    <w:rsid w:val="00F4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AF5BB8"/>
    <w:pPr>
      <w:widowControl w:val="0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5BB8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5BB8"/>
    <w:pPr>
      <w:spacing w:before="120"/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AF5BB8"/>
    <w:pPr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5BB8"/>
    <w:pPr>
      <w:spacing w:before="120"/>
      <w:jc w:val="both"/>
      <w:outlineLvl w:val="3"/>
    </w:pPr>
  </w:style>
  <w:style w:type="paragraph" w:styleId="Heading7">
    <w:name w:val="heading 7"/>
    <w:basedOn w:val="Normal"/>
    <w:next w:val="Normal"/>
    <w:link w:val="Heading7Char"/>
    <w:uiPriority w:val="99"/>
    <w:qFormat/>
    <w:rsid w:val="00AF5BB8"/>
    <w:pPr>
      <w:spacing w:before="240" w:after="60"/>
      <w:outlineLvl w:val="6"/>
    </w:pPr>
  </w:style>
  <w:style w:type="paragraph" w:styleId="Heading9">
    <w:name w:val="heading 9"/>
    <w:basedOn w:val="Normal"/>
    <w:next w:val="Normal"/>
    <w:link w:val="Heading9Char"/>
    <w:uiPriority w:val="99"/>
    <w:qFormat/>
    <w:rsid w:val="00AF5BB8"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41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5414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5414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5414A"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5414A"/>
    <w:rPr>
      <w:rFonts w:ascii="Calibri" w:hAnsi="Calibri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5414A"/>
    <w:rPr>
      <w:rFonts w:ascii="Cambria" w:hAnsi="Cambria" w:cs="Times New Roman"/>
    </w:rPr>
  </w:style>
  <w:style w:type="character" w:customStyle="1" w:styleId="FooterChar">
    <w:name w:val="Footer Char"/>
    <w:uiPriority w:val="99"/>
    <w:locked/>
    <w:rsid w:val="00656387"/>
    <w:rPr>
      <w:sz w:val="24"/>
    </w:rPr>
  </w:style>
  <w:style w:type="character" w:customStyle="1" w:styleId="HeaderChar">
    <w:name w:val="Header Char"/>
    <w:uiPriority w:val="99"/>
    <w:locked/>
    <w:rsid w:val="00656387"/>
  </w:style>
  <w:style w:type="character" w:customStyle="1" w:styleId="BalloonTextChar">
    <w:name w:val="Balloon Text Char"/>
    <w:uiPriority w:val="99"/>
    <w:semiHidden/>
    <w:locked/>
    <w:rsid w:val="00656387"/>
    <w:rPr>
      <w:rFonts w:ascii="Arial" w:hAnsi="Arial"/>
      <w:sz w:val="16"/>
    </w:rPr>
  </w:style>
  <w:style w:type="character" w:customStyle="1" w:styleId="Internetovodkaz">
    <w:name w:val="Internetový odkaz"/>
    <w:uiPriority w:val="99"/>
    <w:rsid w:val="00656387"/>
    <w:rPr>
      <w:color w:val="0000FF"/>
      <w:u w:val="single"/>
    </w:rPr>
  </w:style>
  <w:style w:type="character" w:customStyle="1" w:styleId="Styl2Char">
    <w:name w:val="Styl2 Char"/>
    <w:link w:val="Styl2"/>
    <w:uiPriority w:val="99"/>
    <w:locked/>
    <w:rsid w:val="00656387"/>
    <w:rPr>
      <w:sz w:val="24"/>
    </w:rPr>
  </w:style>
  <w:style w:type="character" w:customStyle="1" w:styleId="BodyText2Char">
    <w:name w:val="Body Text 2 Char"/>
    <w:uiPriority w:val="99"/>
    <w:locked/>
    <w:rsid w:val="00656387"/>
    <w:rPr>
      <w:i/>
      <w:sz w:val="22"/>
    </w:rPr>
  </w:style>
  <w:style w:type="character" w:customStyle="1" w:styleId="BodyTextIndent2Char">
    <w:name w:val="Body Text Indent 2 Char"/>
    <w:uiPriority w:val="99"/>
    <w:locked/>
    <w:rsid w:val="00656387"/>
    <w:rPr>
      <w:color w:val="000000"/>
      <w:sz w:val="22"/>
    </w:rPr>
  </w:style>
  <w:style w:type="character" w:customStyle="1" w:styleId="ListLabel1">
    <w:name w:val="ListLabel 1"/>
    <w:uiPriority w:val="99"/>
    <w:rsid w:val="00AF5BB8"/>
    <w:rPr>
      <w:color w:val="auto"/>
    </w:rPr>
  </w:style>
  <w:style w:type="character" w:customStyle="1" w:styleId="ListLabel2">
    <w:name w:val="ListLabel 2"/>
    <w:uiPriority w:val="99"/>
    <w:rsid w:val="00AF5BB8"/>
    <w:rPr>
      <w:rFonts w:eastAsia="Times New Roman"/>
    </w:rPr>
  </w:style>
  <w:style w:type="character" w:customStyle="1" w:styleId="ListLabel3">
    <w:name w:val="ListLabel 3"/>
    <w:uiPriority w:val="99"/>
    <w:rsid w:val="00AF5BB8"/>
    <w:rPr>
      <w:b/>
    </w:rPr>
  </w:style>
  <w:style w:type="character" w:customStyle="1" w:styleId="Znakyprovysvtlivky">
    <w:name w:val="Znaky pro vysvětlivky"/>
    <w:uiPriority w:val="99"/>
    <w:rsid w:val="00AF5BB8"/>
  </w:style>
  <w:style w:type="character" w:customStyle="1" w:styleId="Odkaznarejstk">
    <w:name w:val="Odkaz na rejstřík"/>
    <w:uiPriority w:val="99"/>
    <w:rsid w:val="00AF5BB8"/>
  </w:style>
  <w:style w:type="paragraph" w:customStyle="1" w:styleId="Nadpis">
    <w:name w:val="Nadpis"/>
    <w:basedOn w:val="Normal"/>
    <w:next w:val="BodyText"/>
    <w:uiPriority w:val="99"/>
    <w:rsid w:val="00AF5B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F5BB8"/>
    <w:pPr>
      <w:jc w:val="both"/>
    </w:pPr>
    <w:rPr>
      <w:b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5414A"/>
    <w:rPr>
      <w:rFonts w:cs="Times New Roman"/>
      <w:sz w:val="20"/>
      <w:szCs w:val="20"/>
    </w:rPr>
  </w:style>
  <w:style w:type="paragraph" w:styleId="List">
    <w:name w:val="List"/>
    <w:basedOn w:val="BodyText"/>
    <w:uiPriority w:val="99"/>
    <w:rsid w:val="00AF5BB8"/>
    <w:rPr>
      <w:rFonts w:cs="Arial"/>
    </w:rPr>
  </w:style>
  <w:style w:type="paragraph" w:styleId="Caption">
    <w:name w:val="caption"/>
    <w:basedOn w:val="Normal"/>
    <w:uiPriority w:val="99"/>
    <w:qFormat/>
    <w:rsid w:val="00AF5BB8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al"/>
    <w:uiPriority w:val="99"/>
    <w:rsid w:val="00AF5BB8"/>
    <w:pPr>
      <w:suppressLineNumbers/>
    </w:pPr>
    <w:rPr>
      <w:rFonts w:cs="Arial"/>
    </w:rPr>
  </w:style>
  <w:style w:type="paragraph" w:styleId="Footer">
    <w:name w:val="footer"/>
    <w:basedOn w:val="Normal"/>
    <w:link w:val="FooterChar1"/>
    <w:uiPriority w:val="99"/>
    <w:rsid w:val="0065638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C5414A"/>
    <w:rPr>
      <w:rFonts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AF5BB8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C5414A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AF5BB8"/>
    <w:pPr>
      <w:spacing w:before="120"/>
      <w:ind w:firstLine="708"/>
      <w:jc w:val="both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5414A"/>
    <w:rPr>
      <w:rFonts w:cs="Times New Roman"/>
      <w:sz w:val="20"/>
      <w:szCs w:val="20"/>
    </w:rPr>
  </w:style>
  <w:style w:type="paragraph" w:customStyle="1" w:styleId="Zkladntext">
    <w:name w:val="Z‡kladn’ text"/>
    <w:basedOn w:val="Normal"/>
    <w:uiPriority w:val="99"/>
    <w:rsid w:val="00AF5BB8"/>
    <w:pPr>
      <w:jc w:val="both"/>
    </w:pPr>
  </w:style>
  <w:style w:type="paragraph" w:customStyle="1" w:styleId="Odstavec">
    <w:name w:val="Odstavec"/>
    <w:basedOn w:val="BodyText"/>
    <w:uiPriority w:val="99"/>
    <w:rsid w:val="00AF5BB8"/>
    <w:pPr>
      <w:spacing w:after="115" w:line="288" w:lineRule="auto"/>
      <w:ind w:firstLine="480"/>
      <w:jc w:val="left"/>
    </w:pPr>
    <w:rPr>
      <w:b w:val="0"/>
      <w:sz w:val="24"/>
    </w:rPr>
  </w:style>
  <w:style w:type="paragraph" w:styleId="Header">
    <w:name w:val="header"/>
    <w:basedOn w:val="Normal"/>
    <w:link w:val="HeaderChar1"/>
    <w:uiPriority w:val="99"/>
    <w:rsid w:val="00AF5BB8"/>
    <w:pPr>
      <w:tabs>
        <w:tab w:val="center" w:pos="4536"/>
        <w:tab w:val="right" w:pos="9071"/>
      </w:tabs>
    </w:pPr>
    <w:rPr>
      <w:sz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C5414A"/>
    <w:rPr>
      <w:rFonts w:cs="Times New Roman"/>
      <w:sz w:val="20"/>
      <w:szCs w:val="20"/>
    </w:rPr>
  </w:style>
  <w:style w:type="paragraph" w:customStyle="1" w:styleId="Unnamed">
    <w:name w:val="Unnamed"/>
    <w:basedOn w:val="Normal"/>
    <w:next w:val="NormalWeb"/>
    <w:uiPriority w:val="99"/>
    <w:rsid w:val="00AF5BB8"/>
    <w:pPr>
      <w:spacing w:before="120" w:after="120"/>
      <w:ind w:firstLine="600"/>
    </w:pPr>
  </w:style>
  <w:style w:type="paragraph" w:styleId="NormalWeb">
    <w:name w:val="Normal (Web)"/>
    <w:basedOn w:val="Normal"/>
    <w:uiPriority w:val="99"/>
    <w:rsid w:val="00AF5BB8"/>
  </w:style>
  <w:style w:type="paragraph" w:customStyle="1" w:styleId="Default">
    <w:name w:val="Default"/>
    <w:uiPriority w:val="99"/>
    <w:rsid w:val="00656387"/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semiHidden/>
    <w:rsid w:val="00656387"/>
    <w:rPr>
      <w:rFonts w:ascii="Arial" w:hAnsi="Arial"/>
      <w:sz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C5414A"/>
    <w:rPr>
      <w:rFonts w:cs="Times New Roman"/>
      <w:sz w:val="2"/>
    </w:rPr>
  </w:style>
  <w:style w:type="paragraph" w:customStyle="1" w:styleId="Styl1">
    <w:name w:val="Styl1"/>
    <w:basedOn w:val="Normal"/>
    <w:uiPriority w:val="99"/>
    <w:rsid w:val="00656387"/>
    <w:pPr>
      <w:ind w:left="567" w:hanging="567"/>
      <w:jc w:val="both"/>
    </w:pPr>
  </w:style>
  <w:style w:type="paragraph" w:styleId="ListParagraph">
    <w:name w:val="List Paragraph"/>
    <w:basedOn w:val="Normal"/>
    <w:uiPriority w:val="99"/>
    <w:qFormat/>
    <w:rsid w:val="00656387"/>
    <w:pPr>
      <w:ind w:left="708"/>
    </w:pPr>
  </w:style>
  <w:style w:type="paragraph" w:styleId="TOCHeading">
    <w:name w:val="TOC Heading"/>
    <w:basedOn w:val="Heading1"/>
    <w:next w:val="Normal"/>
    <w:uiPriority w:val="99"/>
    <w:qFormat/>
    <w:rsid w:val="00656387"/>
    <w:pPr>
      <w:keepNext/>
      <w:keepLines/>
      <w:widowControl/>
      <w:spacing w:before="480" w:line="276" w:lineRule="auto"/>
      <w:jc w:val="left"/>
    </w:pPr>
    <w:rPr>
      <w:rFonts w:ascii="Cambria" w:hAnsi="Cambria"/>
      <w:bCs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656387"/>
    <w:pPr>
      <w:tabs>
        <w:tab w:val="left" w:pos="440"/>
        <w:tab w:val="right" w:leader="dot" w:pos="9061"/>
      </w:tabs>
      <w:spacing w:line="360" w:lineRule="auto"/>
    </w:pPr>
  </w:style>
  <w:style w:type="paragraph" w:customStyle="1" w:styleId="odstavec-western">
    <w:name w:val="odstavec-western"/>
    <w:basedOn w:val="Normal"/>
    <w:uiPriority w:val="99"/>
    <w:rsid w:val="00656387"/>
    <w:pPr>
      <w:widowControl/>
      <w:spacing w:beforeAutospacing="1" w:after="113" w:line="288" w:lineRule="auto"/>
      <w:ind w:firstLine="482"/>
    </w:pPr>
    <w:rPr>
      <w:szCs w:val="24"/>
    </w:rPr>
  </w:style>
  <w:style w:type="paragraph" w:customStyle="1" w:styleId="Styl2">
    <w:name w:val="Styl2"/>
    <w:basedOn w:val="Normal"/>
    <w:link w:val="Styl2Char"/>
    <w:uiPriority w:val="99"/>
    <w:rsid w:val="00656387"/>
    <w:pPr>
      <w:tabs>
        <w:tab w:val="left" w:pos="993"/>
      </w:tabs>
      <w:spacing w:afterAutospacing="1"/>
      <w:jc w:val="both"/>
    </w:pPr>
  </w:style>
  <w:style w:type="paragraph" w:styleId="BlockText">
    <w:name w:val="Block Text"/>
    <w:basedOn w:val="Normal"/>
    <w:uiPriority w:val="99"/>
    <w:rsid w:val="00656387"/>
    <w:pPr>
      <w:widowControl/>
      <w:spacing w:beforeAutospacing="1"/>
      <w:ind w:left="709" w:right="1274" w:hanging="425"/>
    </w:pPr>
    <w:rPr>
      <w:color w:val="000000"/>
      <w:sz w:val="22"/>
      <w:szCs w:val="22"/>
    </w:rPr>
  </w:style>
  <w:style w:type="paragraph" w:styleId="BodyText2">
    <w:name w:val="Body Text 2"/>
    <w:basedOn w:val="Normal"/>
    <w:link w:val="BodyText2Char1"/>
    <w:uiPriority w:val="99"/>
    <w:rsid w:val="00656387"/>
    <w:pPr>
      <w:widowControl/>
      <w:spacing w:beforeAutospacing="1"/>
      <w:ind w:right="1274"/>
    </w:pPr>
    <w:rPr>
      <w:i/>
      <w:sz w:val="22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C5414A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1"/>
    <w:uiPriority w:val="99"/>
    <w:rsid w:val="00656387"/>
    <w:pPr>
      <w:widowControl/>
      <w:spacing w:before="119"/>
      <w:ind w:left="993" w:hanging="568"/>
    </w:pPr>
    <w:rPr>
      <w:color w:val="000000"/>
      <w:sz w:val="22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C5414A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23</Pages>
  <Words>4012</Words>
  <Characters>23673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spisový a skartační plán pro obce a městské části statutárních měst bez přenesené působnosti</dc:title>
  <dc:subject/>
  <dc:creator>Your User Name</dc:creator>
  <cp:keywords/>
  <dc:description/>
  <cp:lastModifiedBy>OU Vrčeň</cp:lastModifiedBy>
  <cp:revision>2</cp:revision>
  <cp:lastPrinted>2022-03-18T13:22:00Z</cp:lastPrinted>
  <dcterms:created xsi:type="dcterms:W3CDTF">2022-03-18T13:23:00Z</dcterms:created>
  <dcterms:modified xsi:type="dcterms:W3CDTF">2022-03-18T13:23:00Z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